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50"/>
        <w:gridCol w:w="1706"/>
        <w:gridCol w:w="3946"/>
        <w:gridCol w:w="1534"/>
        <w:gridCol w:w="706"/>
        <w:gridCol w:w="1039"/>
        <w:gridCol w:w="390"/>
      </w:tblGrid>
      <w:tr w:rsidR="00A30C68" w:rsidRPr="00975E12" w:rsidTr="00975E12">
        <w:trPr>
          <w:trHeight w:hRule="exact" w:val="1134"/>
        </w:trPr>
        <w:tc>
          <w:tcPr>
            <w:tcW w:w="10422" w:type="dxa"/>
            <w:gridSpan w:val="7"/>
            <w:vAlign w:val="center"/>
          </w:tcPr>
          <w:p w:rsidR="000056FD" w:rsidRPr="00975E12" w:rsidRDefault="00F4515C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3025775</wp:posOffset>
                  </wp:positionH>
                  <wp:positionV relativeFrom="paragraph">
                    <wp:posOffset>-614680</wp:posOffset>
                  </wp:positionV>
                  <wp:extent cx="455295" cy="574675"/>
                  <wp:effectExtent l="19050" t="0" r="1905" b="0"/>
                  <wp:wrapNone/>
                  <wp:docPr id="13" name="Рисунок 13" descr="Киржачский МР - герб с вч Приложение №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иржачский МР - герб с вч Приложение №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574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56FD" w:rsidRPr="00975E12">
              <w:rPr>
                <w:b/>
                <w:noProof/>
                <w:sz w:val="22"/>
                <w:szCs w:val="22"/>
              </w:rPr>
              <w:t>СОВЕТ НАРОДНЫХ ДЕПУТАТОВ КИРЖАЧСКОГО РАЙОНА</w:t>
            </w:r>
          </w:p>
          <w:p w:rsidR="000056FD" w:rsidRPr="00975E12" w:rsidRDefault="000056FD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75E12">
              <w:rPr>
                <w:b/>
                <w:noProof/>
                <w:sz w:val="22"/>
                <w:szCs w:val="22"/>
              </w:rPr>
              <w:t>ВЛАДИМИРСКОЙ ОБЛАСТИ</w:t>
            </w:r>
          </w:p>
          <w:p w:rsidR="00A30C68" w:rsidRPr="00975E12" w:rsidRDefault="000056FD" w:rsidP="000056FD">
            <w:pPr>
              <w:jc w:val="center"/>
              <w:rPr>
                <w:b/>
                <w:spacing w:val="160"/>
                <w:sz w:val="44"/>
                <w:szCs w:val="44"/>
              </w:rPr>
            </w:pPr>
            <w:r w:rsidRPr="00975E12">
              <w:rPr>
                <w:b/>
                <w:spacing w:val="160"/>
                <w:sz w:val="44"/>
                <w:szCs w:val="44"/>
              </w:rPr>
              <w:t>РЕШЕНИЕ</w:t>
            </w:r>
          </w:p>
          <w:p w:rsidR="00A30C68" w:rsidRPr="00975E12" w:rsidRDefault="00A30C68" w:rsidP="00975E12">
            <w:pPr>
              <w:jc w:val="center"/>
              <w:rPr>
                <w:i/>
                <w:sz w:val="24"/>
              </w:rPr>
            </w:pPr>
          </w:p>
        </w:tc>
      </w:tr>
      <w:tr w:rsidR="00563FFC" w:rsidRPr="00975E12" w:rsidTr="00975E12">
        <w:trPr>
          <w:trHeight w:hRule="exact" w:val="567"/>
        </w:trPr>
        <w:tc>
          <w:tcPr>
            <w:tcW w:w="249" w:type="dxa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563FFC" w:rsidRPr="00975E12" w:rsidRDefault="00563FFC" w:rsidP="009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6" w:type="dxa"/>
            <w:gridSpan w:val="2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63FFC" w:rsidRPr="00975E12" w:rsidRDefault="00563FFC" w:rsidP="00975E12">
            <w:pPr>
              <w:jc w:val="right"/>
              <w:rPr>
                <w:sz w:val="28"/>
                <w:szCs w:val="28"/>
              </w:rPr>
            </w:pPr>
            <w:r w:rsidRPr="00975E12">
              <w:rPr>
                <w:sz w:val="28"/>
                <w:szCs w:val="28"/>
              </w:rPr>
              <w:t>№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FFC" w:rsidRPr="00975E12" w:rsidRDefault="00563FFC" w:rsidP="009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3D7519" w:rsidRPr="00975E12" w:rsidTr="0012791A">
        <w:trPr>
          <w:trHeight w:hRule="exact" w:val="558"/>
        </w:trPr>
        <w:tc>
          <w:tcPr>
            <w:tcW w:w="10422" w:type="dxa"/>
            <w:gridSpan w:val="7"/>
            <w:vAlign w:val="center"/>
          </w:tcPr>
          <w:p w:rsidR="003D7519" w:rsidRPr="00975E12" w:rsidRDefault="003D7519" w:rsidP="00975E1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1555D" w:rsidRPr="00975E12" w:rsidTr="0012791A">
        <w:trPr>
          <w:trHeight w:hRule="exact" w:val="1987"/>
        </w:trPr>
        <w:tc>
          <w:tcPr>
            <w:tcW w:w="6487" w:type="dxa"/>
            <w:gridSpan w:val="3"/>
          </w:tcPr>
          <w:p w:rsidR="00F1555D" w:rsidRPr="0012791A" w:rsidRDefault="0012791A" w:rsidP="00DA1989">
            <w:pPr>
              <w:jc w:val="both"/>
              <w:rPr>
                <w:i/>
                <w:sz w:val="24"/>
                <w:szCs w:val="24"/>
              </w:rPr>
            </w:pPr>
            <w:r w:rsidRPr="009E73B2">
              <w:rPr>
                <w:i/>
                <w:sz w:val="24"/>
                <w:szCs w:val="24"/>
              </w:rPr>
              <w:t>О внесении изменени</w:t>
            </w:r>
            <w:r w:rsidR="00D52FC0">
              <w:rPr>
                <w:i/>
                <w:sz w:val="24"/>
                <w:szCs w:val="24"/>
              </w:rPr>
              <w:t>я</w:t>
            </w:r>
            <w:r w:rsidRPr="009E73B2">
              <w:rPr>
                <w:i/>
                <w:sz w:val="24"/>
                <w:szCs w:val="24"/>
              </w:rPr>
              <w:t xml:space="preserve"> в </w:t>
            </w:r>
            <w:r w:rsidR="00DA1989">
              <w:rPr>
                <w:i/>
                <w:sz w:val="24"/>
                <w:szCs w:val="24"/>
              </w:rPr>
              <w:t xml:space="preserve">приложение к </w:t>
            </w:r>
            <w:r w:rsidR="007510E7">
              <w:rPr>
                <w:i/>
                <w:sz w:val="24"/>
                <w:szCs w:val="24"/>
              </w:rPr>
              <w:t>решени</w:t>
            </w:r>
            <w:r w:rsidR="00DA1989">
              <w:rPr>
                <w:i/>
                <w:sz w:val="24"/>
                <w:szCs w:val="24"/>
              </w:rPr>
              <w:t>ю</w:t>
            </w:r>
            <w:r w:rsidR="007510E7">
              <w:rPr>
                <w:i/>
                <w:sz w:val="24"/>
                <w:szCs w:val="24"/>
              </w:rPr>
              <w:t xml:space="preserve"> Совета народных депутатов Киржачского района Владимирской области от 31.07.2018 № 47/309 «Об утверждении Положения о пенсионном обеспечении муниципальных служащих и лиц, замещающих муниципальные должности в муниципальном образовании Киржачский район»</w:t>
            </w:r>
          </w:p>
        </w:tc>
        <w:tc>
          <w:tcPr>
            <w:tcW w:w="3935" w:type="dxa"/>
            <w:gridSpan w:val="4"/>
            <w:vAlign w:val="center"/>
          </w:tcPr>
          <w:p w:rsidR="00F1555D" w:rsidRPr="00975E12" w:rsidRDefault="00F1555D" w:rsidP="00975E1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B51A4" w:rsidRDefault="003B51A4" w:rsidP="003B51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2791A" w:rsidRDefault="002A530D" w:rsidP="00744E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Законами </w:t>
      </w:r>
      <w:r w:rsidR="007510E7">
        <w:rPr>
          <w:sz w:val="28"/>
          <w:szCs w:val="28"/>
        </w:rPr>
        <w:t xml:space="preserve"> Владимирской области от 27.08.2004 </w:t>
      </w:r>
      <w:r w:rsidR="002839BE">
        <w:rPr>
          <w:sz w:val="28"/>
          <w:szCs w:val="28"/>
        </w:rPr>
        <w:t xml:space="preserve">       </w:t>
      </w:r>
      <w:r w:rsidR="007510E7">
        <w:rPr>
          <w:sz w:val="28"/>
          <w:szCs w:val="28"/>
        </w:rPr>
        <w:t>№ 135-ОЗ «О государственной гражданской службе Владимирской области»</w:t>
      </w:r>
      <w:r w:rsidR="002839BE">
        <w:rPr>
          <w:sz w:val="28"/>
          <w:szCs w:val="28"/>
        </w:rPr>
        <w:t>,</w:t>
      </w:r>
      <w:r w:rsidR="002839BE" w:rsidRPr="002839BE">
        <w:rPr>
          <w:sz w:val="28"/>
          <w:szCs w:val="28"/>
        </w:rPr>
        <w:t xml:space="preserve"> </w:t>
      </w:r>
      <w:r w:rsidR="002839BE">
        <w:rPr>
          <w:sz w:val="28"/>
          <w:szCs w:val="28"/>
        </w:rPr>
        <w:t xml:space="preserve"> от 22.09.2023 № 152-ОЗ «О внесении изменений в отдельные законодательные акты Владимирской области»,</w:t>
      </w:r>
      <w:r w:rsidR="007510E7">
        <w:rPr>
          <w:sz w:val="28"/>
          <w:szCs w:val="28"/>
        </w:rPr>
        <w:t xml:space="preserve"> Совет народных депутатов  Киржачского района Владимирской области</w:t>
      </w:r>
    </w:p>
    <w:p w:rsidR="00744E48" w:rsidRDefault="00744E48" w:rsidP="00744E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2FC0" w:rsidRDefault="0012791A" w:rsidP="00AE7FF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E73B2">
        <w:rPr>
          <w:b/>
          <w:sz w:val="28"/>
          <w:szCs w:val="28"/>
        </w:rPr>
        <w:t>РЕШИЛ:</w:t>
      </w:r>
    </w:p>
    <w:p w:rsidR="00AE7FF2" w:rsidRDefault="00AE7FF2" w:rsidP="00AE7FF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2791A" w:rsidRDefault="00D52FC0" w:rsidP="00D52FC0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D7174C" w:rsidRDefault="0012791A" w:rsidP="00D717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2FC0">
        <w:rPr>
          <w:sz w:val="28"/>
          <w:szCs w:val="28"/>
        </w:rPr>
        <w:t xml:space="preserve">Внести в </w:t>
      </w:r>
      <w:r w:rsidR="00D7174C">
        <w:rPr>
          <w:sz w:val="28"/>
          <w:szCs w:val="28"/>
        </w:rPr>
        <w:t xml:space="preserve">пункт 2.19 приложения к решению Совета народных депутатов Киржачского района Владимирской области </w:t>
      </w:r>
      <w:r w:rsidR="00D52FC0">
        <w:rPr>
          <w:sz w:val="28"/>
          <w:szCs w:val="28"/>
        </w:rPr>
        <w:t xml:space="preserve">от 31.07.2018 </w:t>
      </w:r>
      <w:r w:rsidR="00D7174C">
        <w:rPr>
          <w:sz w:val="28"/>
          <w:szCs w:val="28"/>
        </w:rPr>
        <w:t xml:space="preserve">                     </w:t>
      </w:r>
      <w:r w:rsidR="00D52FC0">
        <w:rPr>
          <w:sz w:val="28"/>
          <w:szCs w:val="28"/>
        </w:rPr>
        <w:t>№ 47/309</w:t>
      </w:r>
      <w:r w:rsidR="00D7174C">
        <w:rPr>
          <w:sz w:val="28"/>
          <w:szCs w:val="28"/>
        </w:rPr>
        <w:t xml:space="preserve"> </w:t>
      </w:r>
      <w:r w:rsidR="00D7174C" w:rsidRPr="00D7174C">
        <w:rPr>
          <w:sz w:val="28"/>
          <w:szCs w:val="28"/>
        </w:rPr>
        <w:t>«Об утверждении Положения о пенсионном обеспечении муниципальных служащих и лиц, замещающих муниципальные должности в муниципальном образовании Киржачский район»</w:t>
      </w:r>
      <w:r w:rsidR="00D7174C">
        <w:rPr>
          <w:sz w:val="28"/>
          <w:szCs w:val="28"/>
        </w:rPr>
        <w:t xml:space="preserve"> </w:t>
      </w:r>
      <w:r w:rsidR="00D52FC0" w:rsidRPr="00D7174C">
        <w:rPr>
          <w:sz w:val="28"/>
          <w:szCs w:val="28"/>
        </w:rPr>
        <w:t>изменение</w:t>
      </w:r>
      <w:r w:rsidR="00D7174C">
        <w:rPr>
          <w:sz w:val="28"/>
          <w:szCs w:val="28"/>
        </w:rPr>
        <w:t xml:space="preserve">, изложив  его  </w:t>
      </w:r>
    </w:p>
    <w:p w:rsidR="00D52FC0" w:rsidRPr="00D7174C" w:rsidRDefault="00D52FC0" w:rsidP="00D717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174C">
        <w:rPr>
          <w:sz w:val="28"/>
          <w:szCs w:val="28"/>
        </w:rPr>
        <w:t>в следующей редакции:</w:t>
      </w:r>
    </w:p>
    <w:p w:rsidR="00D52FC0" w:rsidRDefault="00D52FC0" w:rsidP="00D52F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2.19. Информация о назначении пенсии за выслугу лет размещается в государственной информационной системе «Единая централизованная цифровая платформа в социальной сфере». Размещение (получение) указанной информации в государственной информационной системе «Единая централизованная цифровая платформа в социальной сфере осуществляется в соответствии с Федеральным законом от 17 июля 1999 года № 178-ФЗ «О государственной социальной помощи».». </w:t>
      </w:r>
    </w:p>
    <w:p w:rsidR="00AE7FF2" w:rsidRDefault="00AE7FF2" w:rsidP="00D52F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7FF2" w:rsidRPr="00AE7FF2" w:rsidRDefault="00AE7FF2" w:rsidP="00D52F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E7FF2">
        <w:rPr>
          <w:b/>
          <w:sz w:val="28"/>
          <w:szCs w:val="28"/>
        </w:rPr>
        <w:t>Статья 2</w:t>
      </w:r>
    </w:p>
    <w:p w:rsidR="00744E48" w:rsidRDefault="003E2471" w:rsidP="008717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D52FC0">
        <w:rPr>
          <w:sz w:val="28"/>
          <w:szCs w:val="28"/>
        </w:rPr>
        <w:t>с 01.01.2024 и подлежит официальному  опубликованию</w:t>
      </w:r>
      <w:r>
        <w:rPr>
          <w:sz w:val="28"/>
          <w:szCs w:val="28"/>
        </w:rPr>
        <w:t xml:space="preserve"> в газете «Красное знамя</w:t>
      </w:r>
      <w:r w:rsidR="00D52FC0">
        <w:rPr>
          <w:sz w:val="28"/>
          <w:szCs w:val="28"/>
        </w:rPr>
        <w:t>».</w:t>
      </w:r>
    </w:p>
    <w:p w:rsidR="00871769" w:rsidRDefault="00871769" w:rsidP="0012791A"/>
    <w:p w:rsidR="002839BE" w:rsidRDefault="002839BE" w:rsidP="0012791A"/>
    <w:p w:rsidR="009318E6" w:rsidRDefault="009318E6" w:rsidP="0012791A"/>
    <w:p w:rsidR="009318E6" w:rsidRPr="009318E6" w:rsidRDefault="009318E6" w:rsidP="0012791A">
      <w:pPr>
        <w:rPr>
          <w:sz w:val="28"/>
          <w:szCs w:val="28"/>
        </w:rPr>
      </w:pPr>
      <w:r>
        <w:rPr>
          <w:sz w:val="28"/>
          <w:szCs w:val="28"/>
        </w:rPr>
        <w:t>Глава  Киржачского  района                                                      А.Н. Доброхотов</w:t>
      </w:r>
    </w:p>
    <w:p w:rsidR="009318E6" w:rsidRDefault="009318E6" w:rsidP="0012791A"/>
    <w:p w:rsidR="009318E6" w:rsidRDefault="009318E6" w:rsidP="0012791A"/>
    <w:p w:rsidR="007F3705" w:rsidRDefault="007F3705" w:rsidP="0012791A"/>
    <w:sectPr w:rsidR="007F3705" w:rsidSect="0025393F">
      <w:headerReference w:type="default" r:id="rId8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761" w:rsidRDefault="00690761" w:rsidP="00CD6A53">
      <w:r>
        <w:separator/>
      </w:r>
    </w:p>
  </w:endnote>
  <w:endnote w:type="continuationSeparator" w:id="1">
    <w:p w:rsidR="00690761" w:rsidRDefault="00690761" w:rsidP="00CD6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761" w:rsidRDefault="00690761" w:rsidP="00CD6A53">
      <w:r>
        <w:separator/>
      </w:r>
    </w:p>
  </w:footnote>
  <w:footnote w:type="continuationSeparator" w:id="1">
    <w:p w:rsidR="00690761" w:rsidRDefault="00690761" w:rsidP="00CD6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53" w:rsidRDefault="00CD6A53">
    <w:pPr>
      <w:pStyle w:val="a5"/>
    </w:pPr>
    <w:r>
      <w:t xml:space="preserve">  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40AB"/>
    <w:multiLevelType w:val="hybridMultilevel"/>
    <w:tmpl w:val="3B78B692"/>
    <w:lvl w:ilvl="0" w:tplc="8B98A848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502128"/>
    <w:multiLevelType w:val="multilevel"/>
    <w:tmpl w:val="3BA20372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47009DC"/>
    <w:multiLevelType w:val="hybridMultilevel"/>
    <w:tmpl w:val="8E74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91A"/>
    <w:rsid w:val="00004E04"/>
    <w:rsid w:val="000056FD"/>
    <w:rsid w:val="00056F28"/>
    <w:rsid w:val="00072E45"/>
    <w:rsid w:val="000C31D7"/>
    <w:rsid w:val="0012791A"/>
    <w:rsid w:val="00132280"/>
    <w:rsid w:val="001702D9"/>
    <w:rsid w:val="001942B8"/>
    <w:rsid w:val="0019512E"/>
    <w:rsid w:val="001D313A"/>
    <w:rsid w:val="002448D4"/>
    <w:rsid w:val="00246A3C"/>
    <w:rsid w:val="0025393F"/>
    <w:rsid w:val="00255E80"/>
    <w:rsid w:val="002764F7"/>
    <w:rsid w:val="002839BE"/>
    <w:rsid w:val="002A530D"/>
    <w:rsid w:val="002B684F"/>
    <w:rsid w:val="00302596"/>
    <w:rsid w:val="00366DD2"/>
    <w:rsid w:val="003B51A4"/>
    <w:rsid w:val="003D7519"/>
    <w:rsid w:val="003E2471"/>
    <w:rsid w:val="003E4E6D"/>
    <w:rsid w:val="003F30B3"/>
    <w:rsid w:val="00425DF6"/>
    <w:rsid w:val="00440F89"/>
    <w:rsid w:val="00467036"/>
    <w:rsid w:val="00497EFE"/>
    <w:rsid w:val="004B4D8D"/>
    <w:rsid w:val="004B79A7"/>
    <w:rsid w:val="004D5ABD"/>
    <w:rsid w:val="005356F0"/>
    <w:rsid w:val="00563FFC"/>
    <w:rsid w:val="005B2A15"/>
    <w:rsid w:val="005E2046"/>
    <w:rsid w:val="005E5CCF"/>
    <w:rsid w:val="005F74BF"/>
    <w:rsid w:val="006046D6"/>
    <w:rsid w:val="006262E9"/>
    <w:rsid w:val="00673F38"/>
    <w:rsid w:val="0067763D"/>
    <w:rsid w:val="0067776D"/>
    <w:rsid w:val="00690761"/>
    <w:rsid w:val="006C09FC"/>
    <w:rsid w:val="00711FB0"/>
    <w:rsid w:val="00716D84"/>
    <w:rsid w:val="007210E0"/>
    <w:rsid w:val="00744E48"/>
    <w:rsid w:val="007510E7"/>
    <w:rsid w:val="00753ED0"/>
    <w:rsid w:val="007853A1"/>
    <w:rsid w:val="007F3705"/>
    <w:rsid w:val="00823734"/>
    <w:rsid w:val="008349EB"/>
    <w:rsid w:val="00871769"/>
    <w:rsid w:val="00897B4C"/>
    <w:rsid w:val="00897D94"/>
    <w:rsid w:val="008D3B13"/>
    <w:rsid w:val="008F6F71"/>
    <w:rsid w:val="00924902"/>
    <w:rsid w:val="009318E6"/>
    <w:rsid w:val="009336CF"/>
    <w:rsid w:val="00934ECD"/>
    <w:rsid w:val="00960B85"/>
    <w:rsid w:val="0096462E"/>
    <w:rsid w:val="00975E12"/>
    <w:rsid w:val="00A13463"/>
    <w:rsid w:val="00A27C72"/>
    <w:rsid w:val="00A30C68"/>
    <w:rsid w:val="00A46251"/>
    <w:rsid w:val="00A51D9D"/>
    <w:rsid w:val="00A72A01"/>
    <w:rsid w:val="00A9404E"/>
    <w:rsid w:val="00AE24EE"/>
    <w:rsid w:val="00AE7FF2"/>
    <w:rsid w:val="00B03F68"/>
    <w:rsid w:val="00B10536"/>
    <w:rsid w:val="00B118C1"/>
    <w:rsid w:val="00B719F0"/>
    <w:rsid w:val="00B976C0"/>
    <w:rsid w:val="00BB2F1D"/>
    <w:rsid w:val="00BB7586"/>
    <w:rsid w:val="00BC746A"/>
    <w:rsid w:val="00C146B4"/>
    <w:rsid w:val="00C14C05"/>
    <w:rsid w:val="00C23EBC"/>
    <w:rsid w:val="00C31826"/>
    <w:rsid w:val="00C53C52"/>
    <w:rsid w:val="00C6403F"/>
    <w:rsid w:val="00C679B8"/>
    <w:rsid w:val="00C679ED"/>
    <w:rsid w:val="00C93B2E"/>
    <w:rsid w:val="00CD2645"/>
    <w:rsid w:val="00CD6A53"/>
    <w:rsid w:val="00CE31CE"/>
    <w:rsid w:val="00D051C2"/>
    <w:rsid w:val="00D167C4"/>
    <w:rsid w:val="00D319B8"/>
    <w:rsid w:val="00D32210"/>
    <w:rsid w:val="00D40ED9"/>
    <w:rsid w:val="00D52FC0"/>
    <w:rsid w:val="00D7174C"/>
    <w:rsid w:val="00D9005F"/>
    <w:rsid w:val="00DA1989"/>
    <w:rsid w:val="00DE12B2"/>
    <w:rsid w:val="00DE6A69"/>
    <w:rsid w:val="00E11815"/>
    <w:rsid w:val="00E14453"/>
    <w:rsid w:val="00E30F13"/>
    <w:rsid w:val="00E659CB"/>
    <w:rsid w:val="00EA1291"/>
    <w:rsid w:val="00EA151D"/>
    <w:rsid w:val="00EA1835"/>
    <w:rsid w:val="00EB12AD"/>
    <w:rsid w:val="00EC4356"/>
    <w:rsid w:val="00EC7073"/>
    <w:rsid w:val="00EF136E"/>
    <w:rsid w:val="00EF7588"/>
    <w:rsid w:val="00F07C01"/>
    <w:rsid w:val="00F1555D"/>
    <w:rsid w:val="00F4515C"/>
    <w:rsid w:val="00FD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71"/>
  </w:style>
  <w:style w:type="paragraph" w:styleId="1">
    <w:name w:val="heading 1"/>
    <w:basedOn w:val="a"/>
    <w:next w:val="a"/>
    <w:qFormat/>
    <w:rsid w:val="008F6F71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F6F71"/>
  </w:style>
  <w:style w:type="table" w:styleId="a3">
    <w:name w:val="Table Grid"/>
    <w:basedOn w:val="a1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71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7510E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6A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A53"/>
  </w:style>
  <w:style w:type="paragraph" w:styleId="a7">
    <w:name w:val="footer"/>
    <w:basedOn w:val="a"/>
    <w:link w:val="a8"/>
    <w:uiPriority w:val="99"/>
    <w:semiHidden/>
    <w:unhideWhenUsed/>
    <w:rsid w:val="00CD6A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6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%20&#1082;&#1086;&#1084;&#1087;&#1100;&#1102;&#1090;&#1077;&#1088;&#1072;\&#1052;&#1086;&#1080;%20&#1076;&#1086;&#1082;&#1091;&#1084;&#1077;&#1085;&#1090;&#1099;\&#1064;&#1072;&#1073;&#1083;&#1086;&#1085;&#1099;_&#1072;&#1076;&#1084;&#1080;&#1085;&#1080;&#1089;&#1090;&#1088;&#1072;&#1094;&#1080;&#1080;%20&#1080;%20&#1057;&#1086;&#1074;&#1077;&#1090;&#1072;\&#1089;%2001.01.2013%20&#1089;%20&#1080;&#1079;&#1084;.%20&#1086;&#1090;%2012.05.2020_&#1057;&#1086;&#1074;&#1077;&#1090;\&#1056;&#1045;&#1064;&#1045;&#1053;&#1048;&#1045;%20-%20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- Совет</Template>
  <TotalTime>331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TanerovaLV</dc:creator>
  <cp:lastModifiedBy>FalatovaNM</cp:lastModifiedBy>
  <cp:revision>33</cp:revision>
  <cp:lastPrinted>2023-11-14T11:15:00Z</cp:lastPrinted>
  <dcterms:created xsi:type="dcterms:W3CDTF">2021-09-20T11:12:00Z</dcterms:created>
  <dcterms:modified xsi:type="dcterms:W3CDTF">2023-11-21T07:27:00Z</dcterms:modified>
</cp:coreProperties>
</file>