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9"/>
        <w:gridCol w:w="1711"/>
        <w:gridCol w:w="3947"/>
        <w:gridCol w:w="1530"/>
        <w:gridCol w:w="706"/>
        <w:gridCol w:w="1038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F4515C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-619760</wp:posOffset>
                  </wp:positionV>
                  <wp:extent cx="455295" cy="571500"/>
                  <wp:effectExtent l="19050" t="0" r="1905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975E12">
        <w:trPr>
          <w:trHeight w:hRule="exact" w:val="567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3D7519" w:rsidRPr="00975E12" w:rsidTr="0012791A">
        <w:trPr>
          <w:trHeight w:hRule="exact" w:val="558"/>
        </w:trPr>
        <w:tc>
          <w:tcPr>
            <w:tcW w:w="10422" w:type="dxa"/>
            <w:gridSpan w:val="7"/>
            <w:vAlign w:val="center"/>
          </w:tcPr>
          <w:p w:rsidR="003D7519" w:rsidRPr="00975E12" w:rsidRDefault="003D7519" w:rsidP="00975E1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1555D" w:rsidRPr="00975E12" w:rsidTr="0012791A">
        <w:trPr>
          <w:trHeight w:hRule="exact" w:val="1987"/>
        </w:trPr>
        <w:tc>
          <w:tcPr>
            <w:tcW w:w="6487" w:type="dxa"/>
            <w:gridSpan w:val="3"/>
          </w:tcPr>
          <w:p w:rsidR="00F1555D" w:rsidRPr="0012791A" w:rsidRDefault="0012791A" w:rsidP="00C2730E">
            <w:pPr>
              <w:jc w:val="both"/>
              <w:rPr>
                <w:i/>
                <w:sz w:val="24"/>
                <w:szCs w:val="24"/>
              </w:rPr>
            </w:pPr>
            <w:r w:rsidRPr="009E73B2">
              <w:rPr>
                <w:i/>
                <w:sz w:val="24"/>
                <w:szCs w:val="24"/>
              </w:rPr>
              <w:t>О внесении изменени</w:t>
            </w:r>
            <w:r w:rsidR="00731436">
              <w:rPr>
                <w:i/>
                <w:sz w:val="24"/>
                <w:szCs w:val="24"/>
              </w:rPr>
              <w:t>я</w:t>
            </w:r>
            <w:r w:rsidRPr="009E73B2">
              <w:rPr>
                <w:i/>
                <w:sz w:val="24"/>
                <w:szCs w:val="24"/>
              </w:rPr>
              <w:t xml:space="preserve"> в </w:t>
            </w:r>
            <w:r w:rsidR="00C2730E">
              <w:rPr>
                <w:i/>
                <w:sz w:val="24"/>
                <w:szCs w:val="24"/>
              </w:rPr>
              <w:t>приложение к решению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2730E">
              <w:rPr>
                <w:i/>
                <w:sz w:val="24"/>
                <w:szCs w:val="24"/>
              </w:rPr>
              <w:t xml:space="preserve">Киржачского районного </w:t>
            </w:r>
            <w:r w:rsidRPr="009E73B2">
              <w:rPr>
                <w:i/>
                <w:sz w:val="24"/>
                <w:szCs w:val="24"/>
              </w:rPr>
              <w:t>Совета народ</w:t>
            </w:r>
            <w:r w:rsidR="00C2730E">
              <w:rPr>
                <w:i/>
                <w:sz w:val="24"/>
                <w:szCs w:val="24"/>
              </w:rPr>
              <w:t xml:space="preserve">ных депутатов </w:t>
            </w:r>
            <w:r w:rsidRPr="009E73B2">
              <w:rPr>
                <w:i/>
                <w:sz w:val="24"/>
                <w:szCs w:val="24"/>
              </w:rPr>
              <w:t xml:space="preserve">от </w:t>
            </w:r>
            <w:r w:rsidR="008F230D">
              <w:rPr>
                <w:i/>
                <w:sz w:val="24"/>
                <w:szCs w:val="24"/>
              </w:rPr>
              <w:t xml:space="preserve">23.01.2002 № 46/650 </w:t>
            </w:r>
            <w:r>
              <w:rPr>
                <w:i/>
                <w:sz w:val="24"/>
                <w:szCs w:val="24"/>
              </w:rPr>
              <w:t xml:space="preserve"> «О </w:t>
            </w:r>
            <w:r w:rsidR="008F230D">
              <w:rPr>
                <w:i/>
                <w:sz w:val="24"/>
                <w:szCs w:val="24"/>
              </w:rPr>
              <w:t>некоторых социальных гарантиях лицам, ранее замещавшим должности в органах власти и управления, общественных организациях Киржачского района, исполнявших функции местного самоуправления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935" w:type="dxa"/>
            <w:gridSpan w:val="4"/>
            <w:vAlign w:val="center"/>
          </w:tcPr>
          <w:p w:rsidR="00F1555D" w:rsidRPr="00975E12" w:rsidRDefault="00F1555D" w:rsidP="00975E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B51A4" w:rsidRDefault="003B51A4" w:rsidP="003B5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4E48" w:rsidRDefault="00744E48" w:rsidP="00443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</w:t>
      </w:r>
      <w:r w:rsidR="00177F85">
        <w:rPr>
          <w:sz w:val="28"/>
          <w:szCs w:val="28"/>
        </w:rPr>
        <w:t xml:space="preserve"> с Законами</w:t>
      </w:r>
      <w:r w:rsidR="004B4D8D">
        <w:rPr>
          <w:sz w:val="28"/>
          <w:szCs w:val="28"/>
        </w:rPr>
        <w:t xml:space="preserve"> Вл</w:t>
      </w:r>
      <w:r w:rsidR="00C2730E">
        <w:rPr>
          <w:sz w:val="28"/>
          <w:szCs w:val="28"/>
        </w:rPr>
        <w:t>адимирской обла</w:t>
      </w:r>
      <w:r w:rsidR="00B87F85">
        <w:rPr>
          <w:sz w:val="28"/>
          <w:szCs w:val="28"/>
        </w:rPr>
        <w:t>сти от 27 апреля 2000 года № 27</w:t>
      </w:r>
      <w:r w:rsidR="004B4D8D">
        <w:rPr>
          <w:sz w:val="28"/>
          <w:szCs w:val="28"/>
        </w:rPr>
        <w:t xml:space="preserve">-ОЗ "О </w:t>
      </w:r>
      <w:r w:rsidR="00C2730E">
        <w:rPr>
          <w:sz w:val="28"/>
          <w:szCs w:val="28"/>
        </w:rPr>
        <w:t>некоторых социальных гарантиях лицам, ранее замещавшим должности в органах власти и управления, общественных организациях Владимирской области, исполнявших функции государственного управления»</w:t>
      </w:r>
      <w:r w:rsidR="00B87F85">
        <w:rPr>
          <w:sz w:val="28"/>
          <w:szCs w:val="28"/>
        </w:rPr>
        <w:t xml:space="preserve">, </w:t>
      </w:r>
      <w:r w:rsidR="00177F85">
        <w:rPr>
          <w:sz w:val="28"/>
          <w:szCs w:val="28"/>
        </w:rPr>
        <w:t xml:space="preserve">от 22.09.2023 № 152-ОЗ «О внесении изменений в отдельные законодательные акты Владимирской области», </w:t>
      </w:r>
      <w:r w:rsidR="00C2730E">
        <w:rPr>
          <w:sz w:val="28"/>
          <w:szCs w:val="28"/>
        </w:rPr>
        <w:t>Совет народных депутатов Киржачского района Владимирской области</w:t>
      </w:r>
      <w:proofErr w:type="gramEnd"/>
    </w:p>
    <w:p w:rsidR="0044376D" w:rsidRDefault="0044376D" w:rsidP="004437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791A" w:rsidRDefault="0012791A" w:rsidP="0012791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E73B2">
        <w:rPr>
          <w:b/>
          <w:sz w:val="28"/>
          <w:szCs w:val="28"/>
        </w:rPr>
        <w:t>РЕШИЛ:</w:t>
      </w:r>
    </w:p>
    <w:p w:rsidR="00731436" w:rsidRDefault="00731436" w:rsidP="00731436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731436" w:rsidRDefault="00731436" w:rsidP="00731436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2791A" w:rsidRDefault="0012791A" w:rsidP="0012791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24398" w:rsidRDefault="0012791A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F230D">
        <w:rPr>
          <w:sz w:val="28"/>
          <w:szCs w:val="28"/>
        </w:rPr>
        <w:t xml:space="preserve">Внести </w:t>
      </w:r>
      <w:r w:rsidR="008F230D" w:rsidRPr="008F230D">
        <w:rPr>
          <w:sz w:val="28"/>
          <w:szCs w:val="28"/>
        </w:rPr>
        <w:t xml:space="preserve">в </w:t>
      </w:r>
      <w:r w:rsidR="0040126A">
        <w:rPr>
          <w:sz w:val="28"/>
          <w:szCs w:val="28"/>
        </w:rPr>
        <w:t>Раздел 3.1 п</w:t>
      </w:r>
      <w:r w:rsidR="00C2730E">
        <w:rPr>
          <w:sz w:val="28"/>
          <w:szCs w:val="28"/>
        </w:rPr>
        <w:t>риложени</w:t>
      </w:r>
      <w:r w:rsidR="0040126A">
        <w:rPr>
          <w:sz w:val="28"/>
          <w:szCs w:val="28"/>
        </w:rPr>
        <w:t>я</w:t>
      </w:r>
      <w:r w:rsidR="00C2730E">
        <w:rPr>
          <w:sz w:val="28"/>
          <w:szCs w:val="28"/>
        </w:rPr>
        <w:t xml:space="preserve"> к решению</w:t>
      </w:r>
      <w:r w:rsidR="008F230D" w:rsidRPr="008F230D">
        <w:rPr>
          <w:sz w:val="28"/>
          <w:szCs w:val="28"/>
        </w:rPr>
        <w:t xml:space="preserve"> </w:t>
      </w:r>
      <w:r w:rsidR="00C2730E">
        <w:rPr>
          <w:sz w:val="28"/>
          <w:szCs w:val="28"/>
        </w:rPr>
        <w:t xml:space="preserve">Киржачского районного </w:t>
      </w:r>
      <w:r w:rsidR="008F230D">
        <w:rPr>
          <w:sz w:val="28"/>
          <w:szCs w:val="28"/>
        </w:rPr>
        <w:t xml:space="preserve">Совета народных </w:t>
      </w:r>
      <w:r w:rsidR="00C2730E">
        <w:rPr>
          <w:sz w:val="28"/>
          <w:szCs w:val="28"/>
        </w:rPr>
        <w:t xml:space="preserve">депутатов </w:t>
      </w:r>
      <w:r w:rsidR="008F230D" w:rsidRPr="008F230D">
        <w:rPr>
          <w:sz w:val="28"/>
          <w:szCs w:val="28"/>
        </w:rPr>
        <w:t>от 23.01.2002 № 46/650 «О некоторых социальных гарантиях лицам, ранее замещавшим должности в органах власти и управления, общественных организациях Киржачского района, исполнявших функции местного самоуправления»</w:t>
      </w:r>
      <w:r w:rsidR="0040126A">
        <w:rPr>
          <w:sz w:val="28"/>
          <w:szCs w:val="28"/>
        </w:rPr>
        <w:t xml:space="preserve"> изменение, изложив его в следующей редакции:</w:t>
      </w:r>
    </w:p>
    <w:p w:rsidR="003B04B4" w:rsidRDefault="003B04B4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731436" w:rsidRDefault="00731436" w:rsidP="003B04B4">
      <w:pPr>
        <w:pStyle w:val="a4"/>
        <w:widowControl w:val="0"/>
        <w:autoSpaceDE w:val="0"/>
        <w:autoSpaceDN w:val="0"/>
        <w:adjustRightInd w:val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«3.1. Информационное обеспечение установления и выплаты ежемесячной доплаты к страховой пенсии</w:t>
      </w:r>
    </w:p>
    <w:p w:rsidR="003B04B4" w:rsidRDefault="003B04B4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731436" w:rsidRDefault="00731436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установлении и выплате ежемесячной доплаты к страховой пенсии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в государственной информационной системе «Единая централизованная цифровая платформа в социальной сфере осуществляется в соответствии с Федеральным законом от 17 июля 1999 года № 178-ФЗ «О государственной социальной помощи»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4376D" w:rsidRDefault="0044376D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44376D" w:rsidRDefault="0044376D" w:rsidP="00731436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44376D" w:rsidRDefault="0044376D" w:rsidP="0044376D">
      <w:pPr>
        <w:pStyle w:val="a4"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44376D" w:rsidRPr="0044376D" w:rsidRDefault="0044376D" w:rsidP="0044376D">
      <w:pPr>
        <w:pStyle w:val="a4"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30D" w:rsidRDefault="00B87F85" w:rsidP="0044376D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624398">
        <w:rPr>
          <w:sz w:val="28"/>
          <w:szCs w:val="28"/>
        </w:rPr>
        <w:t xml:space="preserve"> вступает в силу </w:t>
      </w:r>
      <w:r w:rsidR="0044376D">
        <w:rPr>
          <w:sz w:val="28"/>
          <w:szCs w:val="28"/>
        </w:rPr>
        <w:t>с 01.01.2024 года и подлежит  официальному опубликованию</w:t>
      </w:r>
      <w:r w:rsidR="00624398">
        <w:rPr>
          <w:sz w:val="28"/>
          <w:szCs w:val="28"/>
        </w:rPr>
        <w:t xml:space="preserve"> в газете «Красное знамя».</w:t>
      </w:r>
    </w:p>
    <w:p w:rsidR="00C2730E" w:rsidRDefault="00C2730E" w:rsidP="00C2730E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30D" w:rsidRDefault="008F230D" w:rsidP="008F23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30D" w:rsidRDefault="00624398" w:rsidP="008F23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230D">
        <w:rPr>
          <w:sz w:val="28"/>
          <w:szCs w:val="28"/>
        </w:rPr>
        <w:t>Глава Киржачского района                                              А.Н. Доброхотов</w:t>
      </w:r>
    </w:p>
    <w:p w:rsidR="008F230D" w:rsidRDefault="008F230D" w:rsidP="0012791A"/>
    <w:p w:rsidR="008F230D" w:rsidRDefault="008F230D" w:rsidP="0012791A"/>
    <w:p w:rsidR="00871769" w:rsidRDefault="00871769" w:rsidP="0012791A"/>
    <w:p w:rsidR="007F3705" w:rsidRDefault="007F3705" w:rsidP="0012791A"/>
    <w:p w:rsidR="00C2730E" w:rsidRDefault="00C2730E" w:rsidP="0012791A"/>
    <w:p w:rsidR="00C2730E" w:rsidRDefault="00C2730E" w:rsidP="0012791A"/>
    <w:p w:rsidR="0099728B" w:rsidRDefault="0099728B" w:rsidP="0012791A"/>
    <w:p w:rsidR="0099728B" w:rsidRDefault="0099728B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44376D" w:rsidRDefault="0044376D" w:rsidP="0012791A"/>
    <w:p w:rsidR="00C2730E" w:rsidRDefault="00C2730E" w:rsidP="0012791A"/>
    <w:p w:rsidR="00C2730E" w:rsidRDefault="00C2730E" w:rsidP="0012791A"/>
    <w:p w:rsidR="00C2730E" w:rsidRDefault="00C2730E" w:rsidP="0012791A"/>
    <w:sectPr w:rsidR="00C2730E" w:rsidSect="00446288">
      <w:headerReference w:type="default" r:id="rId8"/>
      <w:pgSz w:w="11907" w:h="16840" w:code="9"/>
      <w:pgMar w:top="1134" w:right="851" w:bottom="851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20" w:rsidRDefault="00742220" w:rsidP="00446288">
      <w:r>
        <w:separator/>
      </w:r>
    </w:p>
  </w:endnote>
  <w:endnote w:type="continuationSeparator" w:id="0">
    <w:p w:rsidR="00742220" w:rsidRDefault="00742220" w:rsidP="0044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20" w:rsidRDefault="00742220" w:rsidP="00446288">
      <w:r>
        <w:separator/>
      </w:r>
    </w:p>
  </w:footnote>
  <w:footnote w:type="continuationSeparator" w:id="0">
    <w:p w:rsidR="00742220" w:rsidRDefault="00742220" w:rsidP="0044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3141"/>
      <w:docPartObj>
        <w:docPartGallery w:val="Page Numbers (Top of Page)"/>
        <w:docPartUnique/>
      </w:docPartObj>
    </w:sdtPr>
    <w:sdtContent>
      <w:p w:rsidR="00446288" w:rsidRDefault="00D6034F">
        <w:pPr>
          <w:pStyle w:val="a5"/>
          <w:jc w:val="center"/>
        </w:pPr>
        <w:fldSimple w:instr=" PAGE   \* MERGEFORMAT ">
          <w:r w:rsidR="00984778">
            <w:rPr>
              <w:noProof/>
            </w:rPr>
            <w:t>2</w:t>
          </w:r>
        </w:fldSimple>
      </w:p>
    </w:sdtContent>
  </w:sdt>
  <w:p w:rsidR="00446288" w:rsidRDefault="004462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EF2DD7"/>
    <w:multiLevelType w:val="multilevel"/>
    <w:tmpl w:val="EA3A48D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47009DC"/>
    <w:multiLevelType w:val="hybridMultilevel"/>
    <w:tmpl w:val="8E7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91A"/>
    <w:rsid w:val="00004E04"/>
    <w:rsid w:val="000056FD"/>
    <w:rsid w:val="00056F28"/>
    <w:rsid w:val="00072E45"/>
    <w:rsid w:val="000B0DB7"/>
    <w:rsid w:val="000C31D7"/>
    <w:rsid w:val="0012791A"/>
    <w:rsid w:val="00132280"/>
    <w:rsid w:val="001702D9"/>
    <w:rsid w:val="00177F85"/>
    <w:rsid w:val="001827EA"/>
    <w:rsid w:val="001942B8"/>
    <w:rsid w:val="0019512E"/>
    <w:rsid w:val="001D313A"/>
    <w:rsid w:val="00246A3C"/>
    <w:rsid w:val="0025393F"/>
    <w:rsid w:val="00255E80"/>
    <w:rsid w:val="002764F7"/>
    <w:rsid w:val="002B684F"/>
    <w:rsid w:val="00302596"/>
    <w:rsid w:val="003B04B4"/>
    <w:rsid w:val="003B51A4"/>
    <w:rsid w:val="003D7519"/>
    <w:rsid w:val="003E4E6D"/>
    <w:rsid w:val="003F30B3"/>
    <w:rsid w:val="0040126A"/>
    <w:rsid w:val="00425DF6"/>
    <w:rsid w:val="00440F89"/>
    <w:rsid w:val="0044376D"/>
    <w:rsid w:val="00446288"/>
    <w:rsid w:val="00467036"/>
    <w:rsid w:val="004B4D8D"/>
    <w:rsid w:val="004B79A7"/>
    <w:rsid w:val="004D5ABD"/>
    <w:rsid w:val="005356F0"/>
    <w:rsid w:val="00563FFC"/>
    <w:rsid w:val="00593F7D"/>
    <w:rsid w:val="005E2046"/>
    <w:rsid w:val="005E5CCF"/>
    <w:rsid w:val="005F74BF"/>
    <w:rsid w:val="00624398"/>
    <w:rsid w:val="00673F38"/>
    <w:rsid w:val="0067763D"/>
    <w:rsid w:val="006C09FC"/>
    <w:rsid w:val="00711FB0"/>
    <w:rsid w:val="00716D84"/>
    <w:rsid w:val="007210E0"/>
    <w:rsid w:val="007247D2"/>
    <w:rsid w:val="00731436"/>
    <w:rsid w:val="00742220"/>
    <w:rsid w:val="00744E48"/>
    <w:rsid w:val="00753ED0"/>
    <w:rsid w:val="007576EC"/>
    <w:rsid w:val="007853A1"/>
    <w:rsid w:val="007F3705"/>
    <w:rsid w:val="00823734"/>
    <w:rsid w:val="00871769"/>
    <w:rsid w:val="00897D94"/>
    <w:rsid w:val="008A6614"/>
    <w:rsid w:val="008D3B13"/>
    <w:rsid w:val="008F230D"/>
    <w:rsid w:val="008F6F71"/>
    <w:rsid w:val="00907993"/>
    <w:rsid w:val="00924902"/>
    <w:rsid w:val="00934ECD"/>
    <w:rsid w:val="00960B85"/>
    <w:rsid w:val="0096462E"/>
    <w:rsid w:val="00975E12"/>
    <w:rsid w:val="00984778"/>
    <w:rsid w:val="0099728B"/>
    <w:rsid w:val="00A13463"/>
    <w:rsid w:val="00A27C72"/>
    <w:rsid w:val="00A30C68"/>
    <w:rsid w:val="00A72A01"/>
    <w:rsid w:val="00A9404E"/>
    <w:rsid w:val="00B03F68"/>
    <w:rsid w:val="00B10536"/>
    <w:rsid w:val="00B719F0"/>
    <w:rsid w:val="00B87F85"/>
    <w:rsid w:val="00B976C0"/>
    <w:rsid w:val="00BB7586"/>
    <w:rsid w:val="00BC746A"/>
    <w:rsid w:val="00C14C05"/>
    <w:rsid w:val="00C23EBC"/>
    <w:rsid w:val="00C2730E"/>
    <w:rsid w:val="00C31826"/>
    <w:rsid w:val="00C53C52"/>
    <w:rsid w:val="00C6403F"/>
    <w:rsid w:val="00C679B8"/>
    <w:rsid w:val="00C679ED"/>
    <w:rsid w:val="00CD2645"/>
    <w:rsid w:val="00CE31CE"/>
    <w:rsid w:val="00D051C2"/>
    <w:rsid w:val="00D167C4"/>
    <w:rsid w:val="00D40ED9"/>
    <w:rsid w:val="00D6034F"/>
    <w:rsid w:val="00D77B70"/>
    <w:rsid w:val="00D9005F"/>
    <w:rsid w:val="00DA714D"/>
    <w:rsid w:val="00DE6A69"/>
    <w:rsid w:val="00DE769E"/>
    <w:rsid w:val="00E30F13"/>
    <w:rsid w:val="00EA1291"/>
    <w:rsid w:val="00EA1835"/>
    <w:rsid w:val="00EB12AD"/>
    <w:rsid w:val="00F07C01"/>
    <w:rsid w:val="00F1555D"/>
    <w:rsid w:val="00F4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1"/>
  </w:style>
  <w:style w:type="paragraph" w:styleId="1">
    <w:name w:val="heading 1"/>
    <w:basedOn w:val="a"/>
    <w:next w:val="a"/>
    <w:qFormat/>
    <w:rsid w:val="008F6F71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F6F71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1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F23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6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288"/>
  </w:style>
  <w:style w:type="paragraph" w:styleId="a7">
    <w:name w:val="footer"/>
    <w:basedOn w:val="a"/>
    <w:link w:val="a8"/>
    <w:uiPriority w:val="99"/>
    <w:semiHidden/>
    <w:unhideWhenUsed/>
    <w:rsid w:val="00446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%20&#1082;&#1086;&#1084;&#1087;&#1100;&#1102;&#1090;&#1077;&#1088;&#1072;\&#1052;&#1086;&#1080;%20&#1076;&#1086;&#1082;&#1091;&#1084;&#1077;&#1085;&#1090;&#1099;\&#1064;&#1072;&#1073;&#1083;&#1086;&#1085;&#1099;_&#1072;&#1076;&#1084;&#1080;&#1085;&#1080;&#1089;&#1090;&#1088;&#1072;&#1094;&#1080;&#1080;%20&#1080;%20&#1057;&#1086;&#1074;&#1077;&#1090;&#1072;\&#1089;%2001.01.2013%20&#1089;%20&#1080;&#1079;&#1084;.%20&#1086;&#1090;%2012.05.2020_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110</TotalTime>
  <Pages>2</Pages>
  <Words>234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TanerovaLV</dc:creator>
  <cp:lastModifiedBy>TanerovaLV</cp:lastModifiedBy>
  <cp:revision>11</cp:revision>
  <cp:lastPrinted>2023-11-17T12:38:00Z</cp:lastPrinted>
  <dcterms:created xsi:type="dcterms:W3CDTF">2022-07-15T09:04:00Z</dcterms:created>
  <dcterms:modified xsi:type="dcterms:W3CDTF">2023-11-17T13:14:00Z</dcterms:modified>
</cp:coreProperties>
</file>