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249"/>
        <w:gridCol w:w="1792"/>
        <w:gridCol w:w="4065"/>
        <w:gridCol w:w="1575"/>
        <w:gridCol w:w="707"/>
        <w:gridCol w:w="1076"/>
        <w:gridCol w:w="391"/>
      </w:tblGrid>
      <w:tr w:rsidR="00A30C68" w:rsidRPr="00C319E4" w:rsidTr="00981BEE">
        <w:trPr>
          <w:trHeight w:hRule="exact" w:val="1134"/>
        </w:trPr>
        <w:tc>
          <w:tcPr>
            <w:tcW w:w="10422" w:type="dxa"/>
            <w:gridSpan w:val="7"/>
            <w:vAlign w:val="center"/>
          </w:tcPr>
          <w:p w:rsidR="00A30C68" w:rsidRPr="00981BEE" w:rsidRDefault="0072065C" w:rsidP="00981BEE">
            <w:pPr>
              <w:jc w:val="center"/>
              <w:rPr>
                <w:b/>
                <w:sz w:val="10"/>
                <w:szCs w:val="10"/>
              </w:rPr>
            </w:pPr>
            <w:r>
              <w:rPr>
                <w:noProof/>
              </w:rPr>
              <w:drawing>
                <wp:anchor distT="0" distB="0" distL="114300" distR="114300" simplePos="0" relativeHeight="251628032" behindDoc="1" locked="0" layoutInCell="1" allowOverlap="1">
                  <wp:simplePos x="0" y="0"/>
                  <wp:positionH relativeFrom="column">
                    <wp:posOffset>3019425</wp:posOffset>
                  </wp:positionH>
                  <wp:positionV relativeFrom="paragraph">
                    <wp:posOffset>-547370</wp:posOffset>
                  </wp:positionV>
                  <wp:extent cx="461010" cy="585470"/>
                  <wp:effectExtent l="19050" t="0" r="0" b="0"/>
                  <wp:wrapNone/>
                  <wp:docPr id="11" name="Рисунок 11" descr="Киржачский МР - герб (Толстый)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Киржачский МР - герб (Толстый)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1010" cy="585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981BEE" w:rsidRPr="00981BEE" w:rsidRDefault="00981BEE" w:rsidP="00981BEE">
            <w:pPr>
              <w:jc w:val="center"/>
              <w:rPr>
                <w:b/>
                <w:spacing w:val="160"/>
                <w:sz w:val="24"/>
                <w:szCs w:val="24"/>
              </w:rPr>
            </w:pPr>
            <w:r>
              <w:rPr>
                <w:b/>
                <w:sz w:val="24"/>
              </w:rPr>
              <w:t>АДМИНИСТРАЦИЯ КИРЖАЧ</w:t>
            </w:r>
            <w:r w:rsidR="004401D0">
              <w:rPr>
                <w:b/>
                <w:sz w:val="24"/>
              </w:rPr>
              <w:t>С</w:t>
            </w:r>
            <w:r>
              <w:rPr>
                <w:b/>
                <w:sz w:val="24"/>
              </w:rPr>
              <w:t xml:space="preserve">КОГО РАЙОНА ВЛАДИМИРСКОЙ </w:t>
            </w:r>
            <w:r w:rsidRPr="00C319E4">
              <w:rPr>
                <w:b/>
                <w:sz w:val="24"/>
              </w:rPr>
              <w:t>ОБЛАСТИ</w:t>
            </w:r>
          </w:p>
          <w:p w:rsidR="00A30C68" w:rsidRPr="00981BEE" w:rsidRDefault="00F1180A" w:rsidP="00981BEE">
            <w:pPr>
              <w:jc w:val="center"/>
              <w:rPr>
                <w:i/>
                <w:sz w:val="40"/>
                <w:szCs w:val="40"/>
              </w:rPr>
            </w:pPr>
            <w:r w:rsidRPr="00981BEE">
              <w:rPr>
                <w:b/>
                <w:spacing w:val="160"/>
                <w:sz w:val="40"/>
                <w:szCs w:val="40"/>
              </w:rPr>
              <w:t>ПОСТАНОВЛ</w:t>
            </w:r>
            <w:r w:rsidR="004D5ABD" w:rsidRPr="00981BEE">
              <w:rPr>
                <w:b/>
                <w:spacing w:val="160"/>
                <w:sz w:val="40"/>
                <w:szCs w:val="40"/>
              </w:rPr>
              <w:t>Е</w:t>
            </w:r>
            <w:r w:rsidR="00A30C68" w:rsidRPr="00981BEE">
              <w:rPr>
                <w:b/>
                <w:spacing w:val="160"/>
                <w:sz w:val="40"/>
                <w:szCs w:val="40"/>
              </w:rPr>
              <w:t>НИЕ</w:t>
            </w:r>
          </w:p>
        </w:tc>
      </w:tr>
      <w:tr w:rsidR="00563FFC" w:rsidRPr="00C319E4" w:rsidTr="00C319E4">
        <w:trPr>
          <w:trHeight w:hRule="exact" w:val="567"/>
        </w:trPr>
        <w:tc>
          <w:tcPr>
            <w:tcW w:w="249" w:type="dxa"/>
            <w:vAlign w:val="center"/>
          </w:tcPr>
          <w:p w:rsidR="00563FFC" w:rsidRPr="00C319E4" w:rsidRDefault="00563FFC" w:rsidP="00C319E4">
            <w:pPr>
              <w:spacing w:line="360" w:lineRule="auto"/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bottom w:val="single" w:sz="4" w:space="0" w:color="auto"/>
            </w:tcBorders>
            <w:vAlign w:val="bottom"/>
          </w:tcPr>
          <w:p w:rsidR="00563FFC" w:rsidRPr="005547CE" w:rsidRDefault="00563FFC" w:rsidP="00C319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06" w:type="dxa"/>
            <w:gridSpan w:val="2"/>
            <w:vAlign w:val="center"/>
          </w:tcPr>
          <w:p w:rsidR="00563FFC" w:rsidRPr="00981BEE" w:rsidRDefault="00563FFC" w:rsidP="00C319E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07" w:type="dxa"/>
            <w:shd w:val="clear" w:color="auto" w:fill="auto"/>
            <w:vAlign w:val="bottom"/>
          </w:tcPr>
          <w:p w:rsidR="00563FFC" w:rsidRPr="00C319E4" w:rsidRDefault="00563FFC" w:rsidP="00C319E4">
            <w:pPr>
              <w:jc w:val="right"/>
              <w:rPr>
                <w:sz w:val="28"/>
                <w:szCs w:val="28"/>
              </w:rPr>
            </w:pPr>
            <w:r w:rsidRPr="00C319E4">
              <w:rPr>
                <w:sz w:val="28"/>
                <w:szCs w:val="28"/>
              </w:rPr>
              <w:t>№</w:t>
            </w:r>
          </w:p>
        </w:tc>
        <w:tc>
          <w:tcPr>
            <w:tcW w:w="112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63FFC" w:rsidRPr="005547CE" w:rsidRDefault="00563FFC" w:rsidP="00C319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:rsidR="00563FFC" w:rsidRPr="00C319E4" w:rsidRDefault="00563FFC" w:rsidP="00C319E4">
            <w:pPr>
              <w:spacing w:line="360" w:lineRule="auto"/>
              <w:rPr>
                <w:sz w:val="2"/>
                <w:szCs w:val="2"/>
              </w:rPr>
            </w:pPr>
          </w:p>
        </w:tc>
      </w:tr>
      <w:tr w:rsidR="003D7519" w:rsidRPr="00C319E4" w:rsidTr="00C319E4">
        <w:trPr>
          <w:trHeight w:hRule="exact" w:val="1474"/>
        </w:trPr>
        <w:tc>
          <w:tcPr>
            <w:tcW w:w="10422" w:type="dxa"/>
            <w:gridSpan w:val="7"/>
            <w:vAlign w:val="center"/>
          </w:tcPr>
          <w:p w:rsidR="003D7519" w:rsidRPr="00C319E4" w:rsidRDefault="009933AA" w:rsidP="00841B5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             </w:t>
            </w:r>
            <w:r w:rsidR="009F4515">
              <w:rPr>
                <w:sz w:val="28"/>
                <w:szCs w:val="28"/>
              </w:rPr>
              <w:t xml:space="preserve">          </w:t>
            </w:r>
            <w:r>
              <w:rPr>
                <w:sz w:val="28"/>
                <w:szCs w:val="28"/>
              </w:rPr>
              <w:t xml:space="preserve">         </w:t>
            </w:r>
          </w:p>
        </w:tc>
      </w:tr>
      <w:tr w:rsidR="00F1555D" w:rsidRPr="00C319E4" w:rsidTr="00BF146C">
        <w:trPr>
          <w:trHeight w:hRule="exact" w:val="2907"/>
        </w:trPr>
        <w:tc>
          <w:tcPr>
            <w:tcW w:w="6487" w:type="dxa"/>
            <w:gridSpan w:val="3"/>
          </w:tcPr>
          <w:p w:rsidR="00F1555D" w:rsidRPr="00A306C8" w:rsidRDefault="00BF146C" w:rsidP="003275AB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О внесении изменений в постановление администрации </w:t>
            </w:r>
            <w:proofErr w:type="spellStart"/>
            <w:r>
              <w:rPr>
                <w:i/>
                <w:sz w:val="28"/>
                <w:szCs w:val="28"/>
              </w:rPr>
              <w:t>Киржачского</w:t>
            </w:r>
            <w:proofErr w:type="spellEnd"/>
            <w:r>
              <w:rPr>
                <w:i/>
                <w:sz w:val="28"/>
                <w:szCs w:val="28"/>
              </w:rPr>
              <w:t xml:space="preserve"> района Владимирской области от 23.09.2019 №1224 «</w:t>
            </w:r>
            <w:r w:rsidR="003275AB">
              <w:rPr>
                <w:i/>
                <w:sz w:val="28"/>
                <w:szCs w:val="28"/>
              </w:rPr>
              <w:t>Об</w:t>
            </w:r>
            <w:r w:rsidR="00A306C8">
              <w:rPr>
                <w:i/>
                <w:sz w:val="28"/>
                <w:szCs w:val="28"/>
              </w:rPr>
              <w:t xml:space="preserve"> </w:t>
            </w:r>
            <w:r w:rsidR="00A306C8" w:rsidRPr="00A306C8">
              <w:rPr>
                <w:i/>
                <w:sz w:val="28"/>
                <w:szCs w:val="28"/>
              </w:rPr>
              <w:t>определени</w:t>
            </w:r>
            <w:r w:rsidR="003275AB">
              <w:rPr>
                <w:i/>
                <w:sz w:val="28"/>
                <w:szCs w:val="28"/>
              </w:rPr>
              <w:t>и</w:t>
            </w:r>
            <w:r w:rsidR="00A306C8" w:rsidRPr="00A306C8">
              <w:rPr>
                <w:i/>
                <w:sz w:val="28"/>
                <w:szCs w:val="28"/>
              </w:rPr>
              <w:t xml:space="preserve"> границ прилегающих к некоторым организациям и объектам территорий, на которых не допускается розничная продажа алкогольной продукции на территории муниципального образования Киржачский район</w:t>
            </w:r>
            <w:r w:rsidR="009666DB">
              <w:rPr>
                <w:i/>
                <w:sz w:val="28"/>
                <w:szCs w:val="28"/>
              </w:rPr>
              <w:t>»</w:t>
            </w:r>
            <w:r w:rsidR="00A306C8" w:rsidRPr="00A306C8">
              <w:rPr>
                <w:i/>
                <w:sz w:val="28"/>
                <w:szCs w:val="28"/>
              </w:rPr>
              <w:t xml:space="preserve"> </w:t>
            </w:r>
          </w:p>
        </w:tc>
        <w:tc>
          <w:tcPr>
            <w:tcW w:w="3935" w:type="dxa"/>
            <w:gridSpan w:val="4"/>
            <w:vAlign w:val="center"/>
          </w:tcPr>
          <w:p w:rsidR="00F1555D" w:rsidRPr="00C319E4" w:rsidRDefault="00F1555D" w:rsidP="00C319E4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:rsidR="00B17794" w:rsidRDefault="00B17794" w:rsidP="000D57B1">
      <w:pPr>
        <w:ind w:firstLine="709"/>
        <w:jc w:val="both"/>
        <w:rPr>
          <w:sz w:val="28"/>
        </w:rPr>
      </w:pPr>
    </w:p>
    <w:p w:rsidR="00B17794" w:rsidRDefault="00B17794" w:rsidP="000D57B1">
      <w:pPr>
        <w:ind w:firstLine="709"/>
        <w:jc w:val="both"/>
        <w:rPr>
          <w:sz w:val="28"/>
        </w:rPr>
      </w:pPr>
    </w:p>
    <w:p w:rsidR="00322488" w:rsidRPr="006F498C" w:rsidRDefault="00A306C8" w:rsidP="006F498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F498C">
        <w:rPr>
          <w:rFonts w:ascii="Times New Roman" w:hAnsi="Times New Roman" w:cs="Times New Roman"/>
          <w:sz w:val="28"/>
          <w:szCs w:val="28"/>
        </w:rPr>
        <w:t>В соответствии с</w:t>
      </w:r>
      <w:r w:rsidR="00BF146C">
        <w:rPr>
          <w:rFonts w:ascii="Times New Roman" w:hAnsi="Times New Roman" w:cs="Times New Roman"/>
          <w:sz w:val="28"/>
          <w:szCs w:val="28"/>
        </w:rPr>
        <w:t xml:space="preserve">о статьей 16 </w:t>
      </w:r>
      <w:r w:rsidRPr="006F498C">
        <w:rPr>
          <w:rFonts w:ascii="Times New Roman" w:hAnsi="Times New Roman" w:cs="Times New Roman"/>
          <w:sz w:val="28"/>
          <w:szCs w:val="28"/>
        </w:rPr>
        <w:t>Федерального</w:t>
      </w:r>
      <w:r w:rsidR="00C968BE">
        <w:rPr>
          <w:rFonts w:ascii="Times New Roman" w:hAnsi="Times New Roman" w:cs="Times New Roman"/>
          <w:sz w:val="28"/>
          <w:szCs w:val="28"/>
        </w:rPr>
        <w:t xml:space="preserve"> закона от </w:t>
      </w:r>
      <w:r w:rsidR="009666DB">
        <w:rPr>
          <w:rFonts w:ascii="Times New Roman" w:hAnsi="Times New Roman" w:cs="Times New Roman"/>
          <w:sz w:val="28"/>
          <w:szCs w:val="28"/>
        </w:rPr>
        <w:t xml:space="preserve"> </w:t>
      </w:r>
      <w:r w:rsidR="00C968BE">
        <w:rPr>
          <w:rFonts w:ascii="Times New Roman" w:hAnsi="Times New Roman" w:cs="Times New Roman"/>
          <w:sz w:val="28"/>
          <w:szCs w:val="28"/>
        </w:rPr>
        <w:t xml:space="preserve">22.11.1995 </w:t>
      </w:r>
      <w:r w:rsidR="008F523F">
        <w:rPr>
          <w:rFonts w:ascii="Times New Roman" w:hAnsi="Times New Roman" w:cs="Times New Roman"/>
          <w:sz w:val="28"/>
          <w:szCs w:val="28"/>
        </w:rPr>
        <w:t>№</w:t>
      </w:r>
      <w:r w:rsidR="00C968BE">
        <w:rPr>
          <w:rFonts w:ascii="Times New Roman" w:hAnsi="Times New Roman" w:cs="Times New Roman"/>
          <w:sz w:val="28"/>
          <w:szCs w:val="28"/>
        </w:rPr>
        <w:t xml:space="preserve"> 171-ФЗ «</w:t>
      </w:r>
      <w:r w:rsidRPr="006F498C">
        <w:rPr>
          <w:rFonts w:ascii="Times New Roman" w:hAnsi="Times New Roman" w:cs="Times New Roman"/>
          <w:sz w:val="28"/>
          <w:szCs w:val="28"/>
        </w:rPr>
        <w:t>О государственном регулировании производства и оборота этилового спирта, алкогольной и спиртосодержащей продукции и об ограничении потребления (</w:t>
      </w:r>
      <w:r w:rsidR="00C968BE">
        <w:rPr>
          <w:rFonts w:ascii="Times New Roman" w:hAnsi="Times New Roman" w:cs="Times New Roman"/>
          <w:sz w:val="28"/>
          <w:szCs w:val="28"/>
        </w:rPr>
        <w:t>распития) алкогольной продукции»</w:t>
      </w:r>
      <w:r w:rsidRPr="006F498C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tooltip="Постановление Правительства РФ от 27.12.2012 N 1425 &quot;Об определении органами государственной власти субъектов Российской Федерации мест массового скопления граждан и мест нахождения источников повышенной опасности, в которых не допускается розничная продажа ал" w:history="1">
        <w:r w:rsidRPr="006F498C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6F498C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</w:t>
      </w:r>
      <w:r w:rsidR="00BF146C">
        <w:rPr>
          <w:rFonts w:ascii="Times New Roman" w:hAnsi="Times New Roman" w:cs="Times New Roman"/>
          <w:sz w:val="28"/>
          <w:szCs w:val="28"/>
        </w:rPr>
        <w:t>3</w:t>
      </w:r>
      <w:r w:rsidRPr="006F498C">
        <w:rPr>
          <w:rFonts w:ascii="Times New Roman" w:hAnsi="Times New Roman" w:cs="Times New Roman"/>
          <w:sz w:val="28"/>
          <w:szCs w:val="28"/>
        </w:rPr>
        <w:t>.12.20</w:t>
      </w:r>
      <w:r w:rsidR="00BF146C">
        <w:rPr>
          <w:rFonts w:ascii="Times New Roman" w:hAnsi="Times New Roman" w:cs="Times New Roman"/>
          <w:sz w:val="28"/>
          <w:szCs w:val="28"/>
        </w:rPr>
        <w:t>20</w:t>
      </w:r>
      <w:r w:rsidRPr="006F498C">
        <w:rPr>
          <w:rFonts w:ascii="Times New Roman" w:hAnsi="Times New Roman" w:cs="Times New Roman"/>
          <w:sz w:val="28"/>
          <w:szCs w:val="28"/>
        </w:rPr>
        <w:t xml:space="preserve"> </w:t>
      </w:r>
      <w:r w:rsidR="008F523F">
        <w:rPr>
          <w:rFonts w:ascii="Times New Roman" w:hAnsi="Times New Roman" w:cs="Times New Roman"/>
          <w:sz w:val="28"/>
          <w:szCs w:val="28"/>
        </w:rPr>
        <w:t>№</w:t>
      </w:r>
      <w:r w:rsidRPr="006F498C">
        <w:rPr>
          <w:rFonts w:ascii="Times New Roman" w:hAnsi="Times New Roman" w:cs="Times New Roman"/>
          <w:sz w:val="28"/>
          <w:szCs w:val="28"/>
        </w:rPr>
        <w:t xml:space="preserve"> </w:t>
      </w:r>
      <w:r w:rsidR="00BF146C">
        <w:rPr>
          <w:rFonts w:ascii="Times New Roman" w:hAnsi="Times New Roman" w:cs="Times New Roman"/>
          <w:sz w:val="28"/>
          <w:szCs w:val="28"/>
        </w:rPr>
        <w:t>2220</w:t>
      </w:r>
      <w:r w:rsidRPr="006F498C">
        <w:rPr>
          <w:rFonts w:ascii="Times New Roman" w:hAnsi="Times New Roman" w:cs="Times New Roman"/>
          <w:sz w:val="28"/>
          <w:szCs w:val="28"/>
        </w:rPr>
        <w:t xml:space="preserve"> </w:t>
      </w:r>
      <w:r w:rsidR="009666DB">
        <w:rPr>
          <w:rFonts w:ascii="Times New Roman" w:hAnsi="Times New Roman" w:cs="Times New Roman"/>
          <w:sz w:val="28"/>
          <w:szCs w:val="28"/>
        </w:rPr>
        <w:t>«</w:t>
      </w:r>
      <w:r w:rsidRPr="006F498C">
        <w:rPr>
          <w:rFonts w:ascii="Times New Roman" w:hAnsi="Times New Roman" w:cs="Times New Roman"/>
          <w:sz w:val="28"/>
          <w:szCs w:val="28"/>
        </w:rPr>
        <w:t xml:space="preserve">Об </w:t>
      </w:r>
      <w:r w:rsidR="00BF146C">
        <w:rPr>
          <w:rFonts w:ascii="Times New Roman" w:hAnsi="Times New Roman" w:cs="Times New Roman"/>
          <w:sz w:val="28"/>
          <w:szCs w:val="28"/>
        </w:rPr>
        <w:t>утверждении Правил определения</w:t>
      </w:r>
      <w:r w:rsidRPr="00BF146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23161">
        <w:rPr>
          <w:rFonts w:ascii="Times New Roman" w:hAnsi="Times New Roman" w:cs="Times New Roman"/>
          <w:sz w:val="28"/>
          <w:szCs w:val="28"/>
        </w:rPr>
        <w:t>органами местного самоу</w:t>
      </w:r>
      <w:r w:rsidR="008F523F">
        <w:rPr>
          <w:rFonts w:ascii="Times New Roman" w:hAnsi="Times New Roman" w:cs="Times New Roman"/>
          <w:sz w:val="28"/>
          <w:szCs w:val="28"/>
        </w:rPr>
        <w:t xml:space="preserve">правления границ прилегающих </w:t>
      </w:r>
      <w:r w:rsidRPr="00323161">
        <w:rPr>
          <w:rFonts w:ascii="Times New Roman" w:hAnsi="Times New Roman" w:cs="Times New Roman"/>
          <w:sz w:val="28"/>
          <w:szCs w:val="28"/>
        </w:rPr>
        <w:t xml:space="preserve"> территорий, на которых не допускается розничная продажа алкогольной продукции</w:t>
      </w:r>
      <w:r w:rsidR="00BF146C" w:rsidRPr="00323161">
        <w:rPr>
          <w:rFonts w:ascii="Times New Roman" w:hAnsi="Times New Roman" w:cs="Times New Roman"/>
          <w:sz w:val="28"/>
          <w:szCs w:val="28"/>
        </w:rPr>
        <w:t xml:space="preserve"> и розничная продажа алкогольной продукции</w:t>
      </w:r>
      <w:r w:rsidR="00323161" w:rsidRPr="00323161">
        <w:rPr>
          <w:rFonts w:ascii="Times New Roman" w:hAnsi="Times New Roman" w:cs="Times New Roman"/>
          <w:sz w:val="28"/>
          <w:szCs w:val="28"/>
        </w:rPr>
        <w:t xml:space="preserve"> при</w:t>
      </w:r>
      <w:proofErr w:type="gramEnd"/>
      <w:r w:rsidR="00323161" w:rsidRPr="0032316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23161" w:rsidRPr="00323161">
        <w:rPr>
          <w:rFonts w:ascii="Times New Roman" w:hAnsi="Times New Roman" w:cs="Times New Roman"/>
          <w:sz w:val="28"/>
          <w:szCs w:val="28"/>
        </w:rPr>
        <w:t>оказании услуг общественного питания»</w:t>
      </w:r>
      <w:r w:rsidRPr="006F498C">
        <w:rPr>
          <w:rFonts w:ascii="Times New Roman" w:hAnsi="Times New Roman" w:cs="Times New Roman"/>
          <w:sz w:val="28"/>
          <w:szCs w:val="28"/>
        </w:rPr>
        <w:t xml:space="preserve">, </w:t>
      </w:r>
      <w:r w:rsidR="00C968BE">
        <w:rPr>
          <w:rFonts w:ascii="Times New Roman" w:hAnsi="Times New Roman" w:cs="Times New Roman"/>
          <w:sz w:val="28"/>
          <w:szCs w:val="28"/>
        </w:rPr>
        <w:t>Законом Владимирской области от 14.10.2014 №111-ОЗ «Об установлении дополнительных ограничений времени, условий и мест розничной продажи алкогольной продукции на территории Владимирской области»</w:t>
      </w:r>
      <w:proofErr w:type="gramEnd"/>
    </w:p>
    <w:p w:rsidR="0037536A" w:rsidRPr="006F498C" w:rsidRDefault="0037536A" w:rsidP="006F498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7536A" w:rsidRPr="006F498C" w:rsidRDefault="0037536A" w:rsidP="006F498C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6F498C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9666DB" w:rsidRDefault="00D02ED9" w:rsidP="006F498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98C">
        <w:rPr>
          <w:rFonts w:ascii="Times New Roman" w:hAnsi="Times New Roman" w:cs="Times New Roman"/>
          <w:sz w:val="28"/>
          <w:szCs w:val="28"/>
        </w:rPr>
        <w:t>1.</w:t>
      </w:r>
      <w:r w:rsidR="009666DB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</w:t>
      </w:r>
      <w:proofErr w:type="spellStart"/>
      <w:r w:rsidR="009666DB">
        <w:rPr>
          <w:rFonts w:ascii="Times New Roman" w:hAnsi="Times New Roman" w:cs="Times New Roman"/>
          <w:sz w:val="28"/>
          <w:szCs w:val="28"/>
        </w:rPr>
        <w:t>Киржачского</w:t>
      </w:r>
      <w:proofErr w:type="spellEnd"/>
      <w:r w:rsidR="009666DB">
        <w:rPr>
          <w:rFonts w:ascii="Times New Roman" w:hAnsi="Times New Roman" w:cs="Times New Roman"/>
          <w:sz w:val="28"/>
          <w:szCs w:val="28"/>
        </w:rPr>
        <w:t xml:space="preserve"> района Владимирской области </w:t>
      </w:r>
      <w:r w:rsidR="009666DB" w:rsidRPr="009666DB">
        <w:rPr>
          <w:rFonts w:ascii="Times New Roman" w:hAnsi="Times New Roman" w:cs="Times New Roman"/>
          <w:sz w:val="28"/>
          <w:szCs w:val="28"/>
        </w:rPr>
        <w:t>от 23.09.2019 №1224 «Об определении границ прилегающих к некоторым организациям и объектам территорий, на которых не допускается розничная продажа алкогольной продукции на территории муниципального образования Киржачский район»</w:t>
      </w:r>
      <w:r w:rsidR="009666DB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9666DB" w:rsidRDefault="009666DB" w:rsidP="006F498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8373DF">
        <w:rPr>
          <w:rFonts w:ascii="Times New Roman" w:hAnsi="Times New Roman" w:cs="Times New Roman"/>
          <w:sz w:val="28"/>
          <w:szCs w:val="28"/>
        </w:rPr>
        <w:t xml:space="preserve"> Дополнить пункт</w:t>
      </w:r>
      <w:r w:rsidR="00045CF8">
        <w:rPr>
          <w:rFonts w:ascii="Times New Roman" w:hAnsi="Times New Roman" w:cs="Times New Roman"/>
          <w:sz w:val="28"/>
          <w:szCs w:val="28"/>
        </w:rPr>
        <w:t>ом</w:t>
      </w:r>
      <w:r w:rsidR="008373DF">
        <w:rPr>
          <w:rFonts w:ascii="Times New Roman" w:hAnsi="Times New Roman" w:cs="Times New Roman"/>
          <w:sz w:val="28"/>
          <w:szCs w:val="28"/>
        </w:rPr>
        <w:t xml:space="preserve"> 3</w:t>
      </w:r>
      <w:r w:rsidR="00045CF8">
        <w:rPr>
          <w:rFonts w:ascii="Times New Roman" w:hAnsi="Times New Roman" w:cs="Times New Roman"/>
          <w:sz w:val="28"/>
          <w:szCs w:val="28"/>
        </w:rPr>
        <w:t>.1</w:t>
      </w:r>
      <w:r w:rsidR="0036330E">
        <w:rPr>
          <w:rFonts w:ascii="Times New Roman" w:hAnsi="Times New Roman" w:cs="Times New Roman"/>
          <w:sz w:val="28"/>
          <w:szCs w:val="28"/>
        </w:rPr>
        <w:t>.</w:t>
      </w:r>
      <w:r w:rsidR="00045C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0A409E" w:rsidRDefault="00045CF8" w:rsidP="004B21A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«3.1.</w:t>
      </w:r>
      <w:r w:rsidR="00983595">
        <w:rPr>
          <w:rFonts w:ascii="Times New Roman" w:hAnsi="Times New Roman" w:cs="Times New Roman"/>
          <w:sz w:val="28"/>
          <w:szCs w:val="28"/>
        </w:rPr>
        <w:t xml:space="preserve">Во всех муниципальных образованиях </w:t>
      </w:r>
      <w:proofErr w:type="spellStart"/>
      <w:r w:rsidR="00983595">
        <w:rPr>
          <w:rFonts w:ascii="Times New Roman" w:hAnsi="Times New Roman" w:cs="Times New Roman"/>
          <w:sz w:val="28"/>
          <w:szCs w:val="28"/>
        </w:rPr>
        <w:t>Киржачского</w:t>
      </w:r>
      <w:proofErr w:type="spellEnd"/>
      <w:r w:rsidR="00983595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983595">
        <w:rPr>
          <w:rFonts w:ascii="Times New Roman" w:hAnsi="Times New Roman" w:cs="Times New Roman"/>
          <w:sz w:val="28"/>
          <w:szCs w:val="28"/>
        </w:rPr>
        <w:lastRenderedPageBreak/>
        <w:t>у</w:t>
      </w:r>
      <w:r w:rsidR="009666DB">
        <w:rPr>
          <w:rFonts w:ascii="Times New Roman" w:hAnsi="Times New Roman" w:cs="Times New Roman"/>
          <w:sz w:val="28"/>
          <w:szCs w:val="28"/>
        </w:rPr>
        <w:t>становить границы территорий, прилегающих к многоквартирным домам, на которых не допускается розничная продажа алкогольной продукции при оказан</w:t>
      </w:r>
      <w:r w:rsidR="004B21AC">
        <w:rPr>
          <w:rFonts w:ascii="Times New Roman" w:hAnsi="Times New Roman" w:cs="Times New Roman"/>
          <w:sz w:val="28"/>
          <w:szCs w:val="28"/>
        </w:rPr>
        <w:t xml:space="preserve">ии услуг общественного питания, </w:t>
      </w:r>
      <w:r w:rsidR="0046562E">
        <w:rPr>
          <w:rFonts w:ascii="Times New Roman" w:hAnsi="Times New Roman" w:cs="Times New Roman"/>
          <w:sz w:val="28"/>
          <w:szCs w:val="28"/>
        </w:rPr>
        <w:t xml:space="preserve">на расстоянии 20 </w:t>
      </w:r>
      <w:r w:rsidR="000A409E">
        <w:rPr>
          <w:rFonts w:ascii="Times New Roman" w:hAnsi="Times New Roman" w:cs="Times New Roman"/>
          <w:sz w:val="28"/>
          <w:szCs w:val="28"/>
        </w:rPr>
        <w:t>метров от многоквартирных домов;</w:t>
      </w:r>
    </w:p>
    <w:p w:rsidR="009666DB" w:rsidRDefault="000A409E" w:rsidP="006F498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B49D5">
        <w:rPr>
          <w:rFonts w:ascii="Times New Roman" w:hAnsi="Times New Roman" w:cs="Times New Roman"/>
          <w:sz w:val="28"/>
          <w:szCs w:val="28"/>
        </w:rPr>
        <w:t xml:space="preserve">установить, что измерение </w:t>
      </w:r>
      <w:r w:rsidR="0060271B">
        <w:rPr>
          <w:rFonts w:ascii="Times New Roman" w:hAnsi="Times New Roman" w:cs="Times New Roman"/>
          <w:sz w:val="28"/>
          <w:szCs w:val="28"/>
        </w:rPr>
        <w:t>расстояния осуществляетс</w:t>
      </w:r>
      <w:r w:rsidR="004B21AC">
        <w:rPr>
          <w:rFonts w:ascii="Times New Roman" w:hAnsi="Times New Roman" w:cs="Times New Roman"/>
          <w:sz w:val="28"/>
          <w:szCs w:val="28"/>
        </w:rPr>
        <w:t>я от ближайше</w:t>
      </w:r>
      <w:r w:rsidR="00983595">
        <w:rPr>
          <w:rFonts w:ascii="Times New Roman" w:hAnsi="Times New Roman" w:cs="Times New Roman"/>
          <w:sz w:val="28"/>
          <w:szCs w:val="28"/>
        </w:rPr>
        <w:t xml:space="preserve">й точки </w:t>
      </w:r>
      <w:r w:rsidR="004B21AC">
        <w:rPr>
          <w:rFonts w:ascii="Times New Roman" w:hAnsi="Times New Roman" w:cs="Times New Roman"/>
          <w:sz w:val="28"/>
          <w:szCs w:val="28"/>
        </w:rPr>
        <w:t xml:space="preserve"> угла</w:t>
      </w:r>
      <w:r w:rsidR="0060271B">
        <w:rPr>
          <w:rFonts w:ascii="Times New Roman" w:hAnsi="Times New Roman" w:cs="Times New Roman"/>
          <w:sz w:val="28"/>
          <w:szCs w:val="28"/>
        </w:rPr>
        <w:t xml:space="preserve"> многоквартирного дома по прямой линии без учета рельефа территории, искусственных и естественных преград до </w:t>
      </w:r>
      <w:r w:rsidR="00983595">
        <w:rPr>
          <w:rFonts w:ascii="Times New Roman" w:hAnsi="Times New Roman" w:cs="Times New Roman"/>
          <w:sz w:val="28"/>
          <w:szCs w:val="28"/>
        </w:rPr>
        <w:t xml:space="preserve">ближайшей точки угла </w:t>
      </w:r>
      <w:r w:rsidR="0060271B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983595">
        <w:rPr>
          <w:rFonts w:ascii="Times New Roman" w:hAnsi="Times New Roman" w:cs="Times New Roman"/>
          <w:sz w:val="28"/>
          <w:szCs w:val="28"/>
        </w:rPr>
        <w:t>а</w:t>
      </w:r>
      <w:r w:rsidR="0060271B">
        <w:rPr>
          <w:rFonts w:ascii="Times New Roman" w:hAnsi="Times New Roman" w:cs="Times New Roman"/>
          <w:sz w:val="28"/>
          <w:szCs w:val="28"/>
        </w:rPr>
        <w:t xml:space="preserve"> общественного питания</w:t>
      </w:r>
      <w:proofErr w:type="gramStart"/>
      <w:r w:rsidR="0060271B">
        <w:rPr>
          <w:rFonts w:ascii="Times New Roman" w:hAnsi="Times New Roman" w:cs="Times New Roman"/>
          <w:sz w:val="28"/>
          <w:szCs w:val="28"/>
        </w:rPr>
        <w:t>.»</w:t>
      </w:r>
      <w:r w:rsidR="00045CF8">
        <w:rPr>
          <w:rFonts w:ascii="Times New Roman" w:hAnsi="Times New Roman" w:cs="Times New Roman"/>
          <w:sz w:val="28"/>
          <w:szCs w:val="28"/>
        </w:rPr>
        <w:t>.</w:t>
      </w:r>
      <w:r w:rsidR="003B49D5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6A32DA" w:rsidRPr="00787D51" w:rsidRDefault="0060271B" w:rsidP="0060271B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787D51">
        <w:rPr>
          <w:sz w:val="28"/>
          <w:szCs w:val="28"/>
        </w:rPr>
        <w:t>2.</w:t>
      </w:r>
      <w:r w:rsidR="000E4C39" w:rsidRPr="00787D51">
        <w:rPr>
          <w:sz w:val="28"/>
          <w:szCs w:val="28"/>
        </w:rPr>
        <w:t xml:space="preserve"> </w:t>
      </w:r>
      <w:proofErr w:type="gramStart"/>
      <w:r w:rsidR="000E4C39" w:rsidRPr="00787D51">
        <w:rPr>
          <w:sz w:val="28"/>
          <w:szCs w:val="28"/>
        </w:rPr>
        <w:t>Контроль за</w:t>
      </w:r>
      <w:proofErr w:type="gramEnd"/>
      <w:r w:rsidR="006A32DA" w:rsidRPr="00787D51">
        <w:rPr>
          <w:sz w:val="28"/>
          <w:szCs w:val="28"/>
        </w:rPr>
        <w:t xml:space="preserve"> исполнением наст</w:t>
      </w:r>
      <w:r w:rsidR="000E4C39" w:rsidRPr="00787D51">
        <w:rPr>
          <w:sz w:val="28"/>
          <w:szCs w:val="28"/>
        </w:rPr>
        <w:t>оящего постановления возложить</w:t>
      </w:r>
      <w:r w:rsidR="006A32DA" w:rsidRPr="00787D51">
        <w:rPr>
          <w:sz w:val="28"/>
          <w:szCs w:val="28"/>
        </w:rPr>
        <w:t xml:space="preserve"> на первого заместителя главы администрации района.</w:t>
      </w:r>
    </w:p>
    <w:p w:rsidR="002301DF" w:rsidRPr="00787D51" w:rsidRDefault="0060271B" w:rsidP="006F498C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787D51">
        <w:rPr>
          <w:sz w:val="28"/>
          <w:szCs w:val="28"/>
        </w:rPr>
        <w:t>3</w:t>
      </w:r>
      <w:r w:rsidR="006A32DA" w:rsidRPr="00787D51">
        <w:rPr>
          <w:sz w:val="28"/>
          <w:szCs w:val="28"/>
        </w:rPr>
        <w:t xml:space="preserve">. Постановление вступает в силу </w:t>
      </w:r>
      <w:r w:rsidR="009B5911" w:rsidRPr="00787D51">
        <w:rPr>
          <w:sz w:val="28"/>
          <w:szCs w:val="28"/>
        </w:rPr>
        <w:t xml:space="preserve">после </w:t>
      </w:r>
      <w:r w:rsidR="006A32DA" w:rsidRPr="00787D51">
        <w:rPr>
          <w:sz w:val="28"/>
          <w:szCs w:val="28"/>
        </w:rPr>
        <w:t xml:space="preserve"> его  </w:t>
      </w:r>
      <w:r w:rsidRPr="00787D51">
        <w:rPr>
          <w:sz w:val="28"/>
          <w:szCs w:val="28"/>
        </w:rPr>
        <w:t>официального обнародования.</w:t>
      </w:r>
    </w:p>
    <w:p w:rsidR="002301DF" w:rsidRPr="00787D51" w:rsidRDefault="002301DF" w:rsidP="006F498C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</w:p>
    <w:p w:rsidR="00A27C72" w:rsidRPr="009666DB" w:rsidRDefault="00A27C72" w:rsidP="006F498C">
      <w:pPr>
        <w:spacing w:line="276" w:lineRule="auto"/>
        <w:jc w:val="both"/>
        <w:rPr>
          <w:color w:val="FF0000"/>
          <w:sz w:val="28"/>
          <w:szCs w:val="28"/>
        </w:rPr>
      </w:pPr>
    </w:p>
    <w:tbl>
      <w:tblPr>
        <w:tblW w:w="9781" w:type="dxa"/>
        <w:tblInd w:w="-34" w:type="dxa"/>
        <w:tblLayout w:type="fixed"/>
        <w:tblLook w:val="0000"/>
      </w:tblPr>
      <w:tblGrid>
        <w:gridCol w:w="3828"/>
        <w:gridCol w:w="3260"/>
        <w:gridCol w:w="2693"/>
      </w:tblGrid>
      <w:tr w:rsidR="00716D84" w:rsidRPr="006F498C" w:rsidTr="00595FFD">
        <w:trPr>
          <w:trHeight w:val="791"/>
        </w:trPr>
        <w:tc>
          <w:tcPr>
            <w:tcW w:w="3828" w:type="dxa"/>
            <w:vAlign w:val="center"/>
          </w:tcPr>
          <w:p w:rsidR="00716D84" w:rsidRPr="006F498C" w:rsidRDefault="0060271B" w:rsidP="00595FFD">
            <w:pPr>
              <w:spacing w:line="276" w:lineRule="auto"/>
              <w:ind w:firstLine="1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440F89" w:rsidRPr="006F498C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="00440F89" w:rsidRPr="006F498C">
              <w:rPr>
                <w:sz w:val="28"/>
                <w:szCs w:val="28"/>
              </w:rPr>
              <w:t xml:space="preserve"> администрации </w:t>
            </w:r>
          </w:p>
        </w:tc>
        <w:tc>
          <w:tcPr>
            <w:tcW w:w="3260" w:type="dxa"/>
            <w:vAlign w:val="center"/>
          </w:tcPr>
          <w:p w:rsidR="00716D84" w:rsidRPr="006F498C" w:rsidRDefault="00716D84" w:rsidP="006F498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716D84" w:rsidRPr="006F498C" w:rsidRDefault="00355682" w:rsidP="0060271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60271B">
              <w:rPr>
                <w:sz w:val="28"/>
                <w:szCs w:val="28"/>
              </w:rPr>
              <w:t xml:space="preserve">       </w:t>
            </w:r>
            <w:r>
              <w:rPr>
                <w:sz w:val="28"/>
                <w:szCs w:val="28"/>
              </w:rPr>
              <w:t xml:space="preserve"> </w:t>
            </w:r>
            <w:r w:rsidR="0060271B">
              <w:rPr>
                <w:sz w:val="28"/>
                <w:szCs w:val="28"/>
              </w:rPr>
              <w:t>Е.Г.Карпова</w:t>
            </w:r>
          </w:p>
        </w:tc>
      </w:tr>
    </w:tbl>
    <w:p w:rsidR="002764F7" w:rsidRPr="006F498C" w:rsidRDefault="002764F7" w:rsidP="006F498C">
      <w:pPr>
        <w:spacing w:line="276" w:lineRule="auto"/>
        <w:rPr>
          <w:sz w:val="28"/>
          <w:szCs w:val="28"/>
        </w:rPr>
        <w:sectPr w:rsidR="002764F7" w:rsidRPr="006F498C" w:rsidSect="00C1525D">
          <w:pgSz w:w="11907" w:h="16840" w:code="9"/>
          <w:pgMar w:top="1134" w:right="567" w:bottom="1134" w:left="1701" w:header="720" w:footer="720" w:gutter="0"/>
          <w:cols w:space="720"/>
        </w:sect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465"/>
        <w:gridCol w:w="850"/>
        <w:gridCol w:w="4253"/>
      </w:tblGrid>
      <w:tr w:rsidR="006246C7" w:rsidTr="00267CEC">
        <w:tc>
          <w:tcPr>
            <w:tcW w:w="4465" w:type="dxa"/>
          </w:tcPr>
          <w:p w:rsidR="006246C7" w:rsidRPr="0096358C" w:rsidRDefault="006246C7" w:rsidP="00267CEC">
            <w:pPr>
              <w:rPr>
                <w:sz w:val="26"/>
                <w:szCs w:val="26"/>
              </w:rPr>
            </w:pPr>
          </w:p>
          <w:p w:rsidR="006246C7" w:rsidRDefault="006246C7" w:rsidP="00267CEC">
            <w:pPr>
              <w:rPr>
                <w:sz w:val="26"/>
                <w:szCs w:val="26"/>
              </w:rPr>
            </w:pPr>
            <w:r w:rsidRPr="0096358C">
              <w:rPr>
                <w:sz w:val="26"/>
                <w:szCs w:val="26"/>
              </w:rPr>
              <w:t>Завизировано:</w:t>
            </w:r>
          </w:p>
          <w:p w:rsidR="006246C7" w:rsidRDefault="006246C7" w:rsidP="00267CEC">
            <w:pPr>
              <w:rPr>
                <w:sz w:val="26"/>
                <w:szCs w:val="26"/>
              </w:rPr>
            </w:pPr>
          </w:p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4465"/>
              <w:gridCol w:w="850"/>
            </w:tblGrid>
            <w:tr w:rsidR="006246C7" w:rsidTr="00267CEC">
              <w:tc>
                <w:tcPr>
                  <w:tcW w:w="4465" w:type="dxa"/>
                </w:tcPr>
                <w:p w:rsidR="006246C7" w:rsidRDefault="006246C7" w:rsidP="00267CEC">
                  <w:r>
                    <w:t>Первый з</w:t>
                  </w:r>
                  <w:r w:rsidRPr="009D5CAF">
                    <w:t xml:space="preserve">аместитель главы администрации </w:t>
                  </w:r>
                  <w:r>
                    <w:t>района</w:t>
                  </w:r>
                </w:p>
                <w:p w:rsidR="006246C7" w:rsidRPr="009D5CAF" w:rsidRDefault="006246C7" w:rsidP="00267CEC"/>
                <w:p w:rsidR="006246C7" w:rsidRPr="009D5CAF" w:rsidRDefault="006246C7" w:rsidP="00267CEC">
                  <w:r w:rsidRPr="009D5CAF">
                    <w:t xml:space="preserve">                                                             </w:t>
                  </w:r>
                  <w:r>
                    <w:t xml:space="preserve">  </w:t>
                  </w:r>
                  <w:r w:rsidRPr="009D5CAF">
                    <w:t>Е.</w:t>
                  </w:r>
                  <w:r>
                    <w:t>А</w:t>
                  </w:r>
                  <w:r w:rsidRPr="009D5CAF">
                    <w:t>.</w:t>
                  </w:r>
                  <w:r>
                    <w:t>Жарова</w:t>
                  </w:r>
                </w:p>
                <w:p w:rsidR="006246C7" w:rsidRPr="009D5CAF" w:rsidRDefault="006246C7" w:rsidP="00267CEC"/>
              </w:tc>
              <w:tc>
                <w:tcPr>
                  <w:tcW w:w="850" w:type="dxa"/>
                </w:tcPr>
                <w:p w:rsidR="006246C7" w:rsidRDefault="006246C7" w:rsidP="00267CEC">
                  <w:pPr>
                    <w:rPr>
                      <w:sz w:val="28"/>
                    </w:rPr>
                  </w:pPr>
                </w:p>
              </w:tc>
            </w:tr>
          </w:tbl>
          <w:p w:rsidR="006246C7" w:rsidRPr="0096358C" w:rsidRDefault="006246C7" w:rsidP="00267CEC">
            <w:pPr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6246C7" w:rsidRPr="0096358C" w:rsidRDefault="006246C7" w:rsidP="00267CEC">
            <w:pPr>
              <w:rPr>
                <w:sz w:val="26"/>
                <w:szCs w:val="26"/>
              </w:rPr>
            </w:pPr>
          </w:p>
        </w:tc>
        <w:tc>
          <w:tcPr>
            <w:tcW w:w="4253" w:type="dxa"/>
          </w:tcPr>
          <w:p w:rsidR="006246C7" w:rsidRPr="0096358C" w:rsidRDefault="006246C7" w:rsidP="00267CEC">
            <w:pPr>
              <w:rPr>
                <w:sz w:val="26"/>
                <w:szCs w:val="26"/>
              </w:rPr>
            </w:pPr>
          </w:p>
          <w:p w:rsidR="006246C7" w:rsidRPr="0096358C" w:rsidRDefault="006246C7" w:rsidP="00267CEC">
            <w:pPr>
              <w:rPr>
                <w:sz w:val="26"/>
                <w:szCs w:val="26"/>
              </w:rPr>
            </w:pPr>
            <w:r w:rsidRPr="0096358C">
              <w:rPr>
                <w:sz w:val="26"/>
                <w:szCs w:val="26"/>
              </w:rPr>
              <w:t>Согласовано:</w:t>
            </w:r>
          </w:p>
        </w:tc>
      </w:tr>
      <w:tr w:rsidR="006246C7" w:rsidTr="00267CEC">
        <w:trPr>
          <w:trHeight w:val="774"/>
        </w:trPr>
        <w:tc>
          <w:tcPr>
            <w:tcW w:w="4465" w:type="dxa"/>
          </w:tcPr>
          <w:p w:rsidR="006246C7" w:rsidRPr="009D5CAF" w:rsidRDefault="006246C7" w:rsidP="00267CEC">
            <w:r w:rsidRPr="009D5CAF">
              <w:t xml:space="preserve">Начальник  </w:t>
            </w:r>
            <w:r>
              <w:t xml:space="preserve">управления аппарата администрации района </w:t>
            </w:r>
          </w:p>
          <w:p w:rsidR="006246C7" w:rsidRPr="009D5CAF" w:rsidRDefault="006246C7" w:rsidP="00267CEC"/>
          <w:p w:rsidR="006246C7" w:rsidRPr="009D5CAF" w:rsidRDefault="006246C7" w:rsidP="00267CEC">
            <w:pPr>
              <w:jc w:val="right"/>
            </w:pPr>
            <w:r w:rsidRPr="009D5CAF">
              <w:t xml:space="preserve">О.С. </w:t>
            </w:r>
            <w:proofErr w:type="spellStart"/>
            <w:r w:rsidRPr="009D5CAF">
              <w:t>Аржанников</w:t>
            </w:r>
            <w:proofErr w:type="spellEnd"/>
          </w:p>
          <w:p w:rsidR="006246C7" w:rsidRPr="009D5CAF" w:rsidRDefault="006246C7" w:rsidP="00267CEC">
            <w:pPr>
              <w:jc w:val="right"/>
            </w:pPr>
          </w:p>
          <w:p w:rsidR="006246C7" w:rsidRDefault="006246C7" w:rsidP="00267CEC">
            <w:r>
              <w:t xml:space="preserve">Начальник юридического </w:t>
            </w:r>
            <w:proofErr w:type="gramStart"/>
            <w:r>
              <w:t>отдела управления аппарата администрации района</w:t>
            </w:r>
            <w:proofErr w:type="gramEnd"/>
            <w:r>
              <w:t xml:space="preserve"> </w:t>
            </w:r>
          </w:p>
          <w:p w:rsidR="006246C7" w:rsidRDefault="006246C7" w:rsidP="00267CEC"/>
          <w:p w:rsidR="006246C7" w:rsidRDefault="006246C7" w:rsidP="00267CEC"/>
          <w:p w:rsidR="006246C7" w:rsidRPr="009D5CAF" w:rsidRDefault="006246C7" w:rsidP="00267CEC">
            <w:r>
              <w:t xml:space="preserve">                                                            </w:t>
            </w:r>
            <w:proofErr w:type="spellStart"/>
            <w:r>
              <w:t>В.С.Апанасюк</w:t>
            </w:r>
            <w:proofErr w:type="spellEnd"/>
          </w:p>
        </w:tc>
        <w:tc>
          <w:tcPr>
            <w:tcW w:w="850" w:type="dxa"/>
          </w:tcPr>
          <w:p w:rsidR="006246C7" w:rsidRPr="00F256F9" w:rsidRDefault="006246C7" w:rsidP="00267CEC">
            <w:pPr>
              <w:rPr>
                <w:color w:val="FF0000"/>
              </w:rPr>
            </w:pPr>
          </w:p>
        </w:tc>
        <w:tc>
          <w:tcPr>
            <w:tcW w:w="4253" w:type="dxa"/>
          </w:tcPr>
          <w:p w:rsidR="006246C7" w:rsidRPr="00F256F9" w:rsidRDefault="006246C7" w:rsidP="00267CEC">
            <w:pPr>
              <w:pStyle w:val="ConsNonformat"/>
              <w:widowControl/>
              <w:ind w:right="142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6246C7" w:rsidTr="00267CEC">
        <w:tc>
          <w:tcPr>
            <w:tcW w:w="4465" w:type="dxa"/>
          </w:tcPr>
          <w:p w:rsidR="006246C7" w:rsidRDefault="006246C7" w:rsidP="00267CEC"/>
          <w:p w:rsidR="006246C7" w:rsidRDefault="006246C7" w:rsidP="00267CEC"/>
          <w:p w:rsidR="006246C7" w:rsidRPr="00D83530" w:rsidRDefault="006246C7" w:rsidP="00267CEC">
            <w:r>
              <w:t>Н</w:t>
            </w:r>
            <w:r w:rsidRPr="00D83530">
              <w:t>ачальник   управления</w:t>
            </w:r>
            <w:r>
              <w:t xml:space="preserve"> экономики, аграрной, инвестиционной политики и природопользования</w:t>
            </w:r>
            <w:r w:rsidRPr="00D83530">
              <w:t xml:space="preserve"> администрации района</w:t>
            </w:r>
          </w:p>
          <w:p w:rsidR="006246C7" w:rsidRDefault="006246C7" w:rsidP="00267CEC">
            <w:pPr>
              <w:jc w:val="right"/>
            </w:pPr>
          </w:p>
          <w:p w:rsidR="006246C7" w:rsidRDefault="006246C7" w:rsidP="00267CEC">
            <w:pPr>
              <w:jc w:val="right"/>
            </w:pPr>
            <w:r>
              <w:t>Н.А.Попова</w:t>
            </w:r>
          </w:p>
        </w:tc>
        <w:tc>
          <w:tcPr>
            <w:tcW w:w="850" w:type="dxa"/>
          </w:tcPr>
          <w:p w:rsidR="006246C7" w:rsidRDefault="006246C7" w:rsidP="00267CEC"/>
        </w:tc>
        <w:tc>
          <w:tcPr>
            <w:tcW w:w="4253" w:type="dxa"/>
          </w:tcPr>
          <w:p w:rsidR="006246C7" w:rsidRPr="00CC6ED3" w:rsidRDefault="006246C7" w:rsidP="00267CEC">
            <w:pPr>
              <w:pStyle w:val="ConsNonformat"/>
              <w:widowControl/>
              <w:ind w:right="142"/>
              <w:jc w:val="right"/>
              <w:rPr>
                <w:rFonts w:ascii="Times New Roman" w:hAnsi="Times New Roman"/>
              </w:rPr>
            </w:pPr>
          </w:p>
        </w:tc>
      </w:tr>
      <w:tr w:rsidR="006246C7" w:rsidTr="00267CEC">
        <w:tc>
          <w:tcPr>
            <w:tcW w:w="4465" w:type="dxa"/>
          </w:tcPr>
          <w:p w:rsidR="006246C7" w:rsidRDefault="006246C7" w:rsidP="00267CEC">
            <w:pPr>
              <w:jc w:val="right"/>
            </w:pPr>
          </w:p>
        </w:tc>
        <w:tc>
          <w:tcPr>
            <w:tcW w:w="850" w:type="dxa"/>
          </w:tcPr>
          <w:p w:rsidR="006246C7" w:rsidRDefault="006246C7" w:rsidP="00267CEC">
            <w:pPr>
              <w:jc w:val="right"/>
            </w:pPr>
          </w:p>
        </w:tc>
        <w:tc>
          <w:tcPr>
            <w:tcW w:w="4253" w:type="dxa"/>
          </w:tcPr>
          <w:p w:rsidR="006246C7" w:rsidRPr="00507FF9" w:rsidRDefault="006246C7" w:rsidP="00267CEC">
            <w:pPr>
              <w:pStyle w:val="ConsNonformat"/>
              <w:widowControl/>
              <w:ind w:right="142"/>
              <w:jc w:val="right"/>
              <w:rPr>
                <w:rFonts w:ascii="Times New Roman" w:hAnsi="Times New Roman"/>
              </w:rPr>
            </w:pPr>
          </w:p>
        </w:tc>
      </w:tr>
      <w:tr w:rsidR="006246C7" w:rsidTr="00267CEC">
        <w:tc>
          <w:tcPr>
            <w:tcW w:w="4465" w:type="dxa"/>
          </w:tcPr>
          <w:p w:rsidR="006246C7" w:rsidRDefault="006246C7" w:rsidP="00267CEC">
            <w:pPr>
              <w:jc w:val="both"/>
            </w:pPr>
          </w:p>
        </w:tc>
        <w:tc>
          <w:tcPr>
            <w:tcW w:w="850" w:type="dxa"/>
          </w:tcPr>
          <w:p w:rsidR="006246C7" w:rsidRDefault="006246C7" w:rsidP="00267CEC">
            <w:pPr>
              <w:jc w:val="both"/>
            </w:pPr>
          </w:p>
        </w:tc>
        <w:tc>
          <w:tcPr>
            <w:tcW w:w="4253" w:type="dxa"/>
          </w:tcPr>
          <w:p w:rsidR="006246C7" w:rsidRDefault="006246C7" w:rsidP="00267CEC">
            <w:pPr>
              <w:pStyle w:val="ConsNonformat"/>
              <w:widowControl/>
              <w:ind w:right="142"/>
              <w:jc w:val="right"/>
              <w:rPr>
                <w:rFonts w:ascii="Times New Roman" w:hAnsi="Times New Roman"/>
              </w:rPr>
            </w:pPr>
          </w:p>
        </w:tc>
      </w:tr>
      <w:tr w:rsidR="006246C7" w:rsidTr="00267CEC">
        <w:tc>
          <w:tcPr>
            <w:tcW w:w="4465" w:type="dxa"/>
          </w:tcPr>
          <w:p w:rsidR="006246C7" w:rsidRDefault="006246C7" w:rsidP="00267CEC">
            <w:pPr>
              <w:jc w:val="both"/>
            </w:pPr>
          </w:p>
        </w:tc>
        <w:tc>
          <w:tcPr>
            <w:tcW w:w="850" w:type="dxa"/>
          </w:tcPr>
          <w:p w:rsidR="006246C7" w:rsidRDefault="006246C7" w:rsidP="00267CEC">
            <w:pPr>
              <w:jc w:val="both"/>
            </w:pPr>
          </w:p>
        </w:tc>
        <w:tc>
          <w:tcPr>
            <w:tcW w:w="4253" w:type="dxa"/>
          </w:tcPr>
          <w:p w:rsidR="006246C7" w:rsidRPr="00DF0D3F" w:rsidRDefault="006246C7" w:rsidP="00267CEC">
            <w:pPr>
              <w:pStyle w:val="ConsNonformat"/>
              <w:widowControl/>
              <w:ind w:right="142"/>
              <w:jc w:val="right"/>
              <w:rPr>
                <w:rFonts w:ascii="Times New Roman" w:hAnsi="Times New Roman"/>
              </w:rPr>
            </w:pPr>
          </w:p>
        </w:tc>
      </w:tr>
    </w:tbl>
    <w:p w:rsidR="006246C7" w:rsidRDefault="006246C7" w:rsidP="006246C7"/>
    <w:p w:rsidR="006246C7" w:rsidRDefault="006246C7" w:rsidP="006246C7"/>
    <w:p w:rsidR="006246C7" w:rsidRDefault="006246C7" w:rsidP="006246C7"/>
    <w:p w:rsidR="006246C7" w:rsidRDefault="006246C7" w:rsidP="006246C7"/>
    <w:p w:rsidR="006246C7" w:rsidRDefault="006246C7" w:rsidP="006246C7"/>
    <w:p w:rsidR="004B21AC" w:rsidRPr="004B21AC" w:rsidRDefault="006246C7" w:rsidP="004B21AC">
      <w:pPr>
        <w:rPr>
          <w:i/>
          <w:sz w:val="18"/>
          <w:szCs w:val="18"/>
        </w:rPr>
      </w:pPr>
      <w:r>
        <w:t>Файл сдан</w:t>
      </w:r>
      <w:r w:rsidR="004B21AC">
        <w:t>:</w:t>
      </w:r>
      <w:r w:rsidR="004B21AC" w:rsidRPr="004B21AC">
        <w:rPr>
          <w:i/>
          <w:sz w:val="28"/>
          <w:szCs w:val="28"/>
        </w:rPr>
        <w:t xml:space="preserve"> </w:t>
      </w:r>
      <w:r w:rsidR="004B21AC" w:rsidRPr="004B21AC">
        <w:rPr>
          <w:i/>
          <w:sz w:val="18"/>
          <w:szCs w:val="18"/>
        </w:rPr>
        <w:t xml:space="preserve">О внесении изменений в постановление администрации </w:t>
      </w:r>
      <w:proofErr w:type="spellStart"/>
      <w:r w:rsidR="004B21AC" w:rsidRPr="004B21AC">
        <w:rPr>
          <w:i/>
          <w:sz w:val="18"/>
          <w:szCs w:val="18"/>
        </w:rPr>
        <w:t>Киржачского</w:t>
      </w:r>
      <w:proofErr w:type="spellEnd"/>
      <w:r w:rsidR="004B21AC" w:rsidRPr="004B21AC">
        <w:rPr>
          <w:i/>
          <w:sz w:val="18"/>
          <w:szCs w:val="18"/>
        </w:rPr>
        <w:t xml:space="preserve"> района Владимирской области от 23.09.2019 №1224 «Об определении границ прилегающих к некоторым организациям и объектам территорий, на которых не допускается розничная продажа алкогольной продукции на территории муниципального образования Киржачский район» </w:t>
      </w:r>
    </w:p>
    <w:p w:rsidR="006246C7" w:rsidRPr="00557401" w:rsidRDefault="006246C7" w:rsidP="006246C7"/>
    <w:p w:rsidR="006246C7" w:rsidRDefault="006246C7" w:rsidP="006246C7">
      <w:r>
        <w:t xml:space="preserve">Главный специалист отдела по вопросам местного значения </w:t>
      </w:r>
      <w:r w:rsidRPr="00DD00F2">
        <w:rPr>
          <w:color w:val="333333"/>
          <w:shd w:val="clear" w:color="auto" w:fill="FFFFFF"/>
        </w:rPr>
        <w:t xml:space="preserve"> и внутренней политики</w:t>
      </w:r>
      <w:r>
        <w:rPr>
          <w:color w:val="333333"/>
          <w:shd w:val="clear" w:color="auto" w:fill="FFFFFF"/>
        </w:rPr>
        <w:t xml:space="preserve"> управления аппарата администрации района  ____________________________________________________________</w:t>
      </w:r>
      <w:r>
        <w:t>Ю.П.Филиппова</w:t>
      </w:r>
    </w:p>
    <w:p w:rsidR="006246C7" w:rsidRDefault="006246C7" w:rsidP="006246C7"/>
    <w:p w:rsidR="006246C7" w:rsidRDefault="006246C7" w:rsidP="006246C7">
      <w:r>
        <w:t>Соответствие текста файла и оригинала документа подтверждаю ___________________________ Н.А.Попова</w:t>
      </w:r>
    </w:p>
    <w:p w:rsidR="006246C7" w:rsidRDefault="006246C7" w:rsidP="006246C7">
      <w:pPr>
        <w:jc w:val="both"/>
      </w:pPr>
    </w:p>
    <w:p w:rsidR="006246C7" w:rsidRDefault="006246C7" w:rsidP="006246C7">
      <w:pPr>
        <w:jc w:val="both"/>
      </w:pPr>
    </w:p>
    <w:p w:rsidR="006246C7" w:rsidRDefault="006246C7" w:rsidP="006246C7">
      <w:pPr>
        <w:jc w:val="both"/>
      </w:pPr>
    </w:p>
    <w:p w:rsidR="006246C7" w:rsidRDefault="006246C7" w:rsidP="006246C7">
      <w:pPr>
        <w:jc w:val="both"/>
      </w:pPr>
    </w:p>
    <w:p w:rsidR="006246C7" w:rsidRPr="00AC4CB5" w:rsidRDefault="006246C7" w:rsidP="006246C7">
      <w:pPr>
        <w:jc w:val="both"/>
        <w:rPr>
          <w:i/>
        </w:rPr>
      </w:pPr>
      <w:r>
        <w:t xml:space="preserve">Название файла: </w:t>
      </w:r>
    </w:p>
    <w:p w:rsidR="006246C7" w:rsidRPr="00AC4CB5" w:rsidRDefault="006246C7" w:rsidP="006246C7"/>
    <w:p w:rsidR="006246C7" w:rsidRDefault="006246C7" w:rsidP="006246C7">
      <w:r>
        <w:t>Исп.  Н.А.Попова        8(49237) 2-56-33</w:t>
      </w:r>
    </w:p>
    <w:p w:rsidR="006246C7" w:rsidRDefault="006246C7" w:rsidP="006246C7">
      <w:pPr>
        <w:pStyle w:val="10"/>
      </w:pPr>
    </w:p>
    <w:p w:rsidR="006246C7" w:rsidRDefault="006246C7" w:rsidP="006246C7">
      <w:pPr>
        <w:pStyle w:val="10"/>
      </w:pPr>
    </w:p>
    <w:p w:rsidR="006246C7" w:rsidRDefault="006246C7" w:rsidP="006246C7">
      <w:pPr>
        <w:pStyle w:val="10"/>
      </w:pPr>
      <w:r>
        <w:t xml:space="preserve">Разослать: </w:t>
      </w:r>
    </w:p>
    <w:p w:rsidR="006246C7" w:rsidRPr="008310AE" w:rsidRDefault="006246C7" w:rsidP="006246C7">
      <w:pPr>
        <w:pStyle w:val="10"/>
        <w:numPr>
          <w:ilvl w:val="0"/>
          <w:numId w:val="6"/>
        </w:numPr>
      </w:pPr>
      <w:r w:rsidRPr="008310AE">
        <w:t xml:space="preserve">Совет народных депутатов </w:t>
      </w:r>
      <w:proofErr w:type="spellStart"/>
      <w:r w:rsidRPr="008310AE">
        <w:t>Киржачского</w:t>
      </w:r>
      <w:proofErr w:type="spellEnd"/>
      <w:r w:rsidRPr="008310AE">
        <w:t xml:space="preserve"> района - 1  экз.</w:t>
      </w:r>
    </w:p>
    <w:p w:rsidR="006246C7" w:rsidRPr="008310AE" w:rsidRDefault="006246C7" w:rsidP="006246C7">
      <w:pPr>
        <w:pStyle w:val="10"/>
        <w:numPr>
          <w:ilvl w:val="0"/>
          <w:numId w:val="6"/>
        </w:numPr>
      </w:pPr>
      <w:r w:rsidRPr="008310AE">
        <w:t>Прокуратура района - 1 экз.</w:t>
      </w:r>
    </w:p>
    <w:p w:rsidR="006246C7" w:rsidRPr="008310AE" w:rsidRDefault="006246C7" w:rsidP="006246C7">
      <w:pPr>
        <w:pStyle w:val="10"/>
        <w:numPr>
          <w:ilvl w:val="0"/>
          <w:numId w:val="6"/>
        </w:numPr>
      </w:pPr>
      <w:r w:rsidRPr="008310AE">
        <w:t>Первый заместитель главы администрации района -1 экз.</w:t>
      </w:r>
    </w:p>
    <w:p w:rsidR="006246C7" w:rsidRPr="008310AE" w:rsidRDefault="006246C7" w:rsidP="006246C7">
      <w:pPr>
        <w:pStyle w:val="10"/>
        <w:numPr>
          <w:ilvl w:val="0"/>
          <w:numId w:val="6"/>
        </w:numPr>
      </w:pPr>
      <w:r w:rsidRPr="008310AE">
        <w:t>Управление экономики– 1  экз.</w:t>
      </w:r>
    </w:p>
    <w:p w:rsidR="006246C7" w:rsidRPr="008310AE" w:rsidRDefault="006246C7" w:rsidP="006246C7">
      <w:pPr>
        <w:pStyle w:val="10"/>
        <w:numPr>
          <w:ilvl w:val="0"/>
          <w:numId w:val="6"/>
        </w:numPr>
      </w:pPr>
      <w:r w:rsidRPr="008310AE">
        <w:t xml:space="preserve">МО </w:t>
      </w:r>
      <w:proofErr w:type="spellStart"/>
      <w:r w:rsidRPr="008310AE">
        <w:t>Першинское</w:t>
      </w:r>
      <w:proofErr w:type="spellEnd"/>
      <w:r w:rsidRPr="008310AE">
        <w:t xml:space="preserve"> -1 экз.</w:t>
      </w:r>
    </w:p>
    <w:p w:rsidR="006246C7" w:rsidRPr="008310AE" w:rsidRDefault="006246C7" w:rsidP="006246C7">
      <w:pPr>
        <w:pStyle w:val="10"/>
        <w:numPr>
          <w:ilvl w:val="0"/>
          <w:numId w:val="6"/>
        </w:numPr>
      </w:pPr>
      <w:r w:rsidRPr="008310AE">
        <w:t xml:space="preserve">МО </w:t>
      </w:r>
      <w:proofErr w:type="spellStart"/>
      <w:r w:rsidRPr="008310AE">
        <w:t>Горкинское</w:t>
      </w:r>
      <w:proofErr w:type="spellEnd"/>
      <w:r w:rsidRPr="008310AE">
        <w:t xml:space="preserve"> -1 экз.</w:t>
      </w:r>
    </w:p>
    <w:p w:rsidR="006246C7" w:rsidRPr="008310AE" w:rsidRDefault="006246C7" w:rsidP="006246C7">
      <w:pPr>
        <w:pStyle w:val="10"/>
        <w:numPr>
          <w:ilvl w:val="0"/>
          <w:numId w:val="6"/>
        </w:numPr>
      </w:pPr>
      <w:r w:rsidRPr="008310AE">
        <w:t>МО Филипповское -1 экз.</w:t>
      </w:r>
    </w:p>
    <w:p w:rsidR="006246C7" w:rsidRPr="008310AE" w:rsidRDefault="006246C7" w:rsidP="006246C7">
      <w:pPr>
        <w:pStyle w:val="10"/>
        <w:numPr>
          <w:ilvl w:val="0"/>
          <w:numId w:val="6"/>
        </w:numPr>
      </w:pPr>
      <w:r w:rsidRPr="008310AE">
        <w:t xml:space="preserve">МОСП </w:t>
      </w:r>
      <w:proofErr w:type="spellStart"/>
      <w:r w:rsidRPr="008310AE">
        <w:t>Кипревское</w:t>
      </w:r>
      <w:proofErr w:type="spellEnd"/>
      <w:r w:rsidRPr="008310AE">
        <w:t xml:space="preserve"> -1 экз.</w:t>
      </w:r>
    </w:p>
    <w:p w:rsidR="006246C7" w:rsidRPr="008310AE" w:rsidRDefault="006246C7" w:rsidP="006246C7">
      <w:pPr>
        <w:pStyle w:val="10"/>
        <w:numPr>
          <w:ilvl w:val="0"/>
          <w:numId w:val="6"/>
        </w:numPr>
      </w:pPr>
      <w:r w:rsidRPr="008310AE">
        <w:t xml:space="preserve">МО </w:t>
      </w:r>
      <w:proofErr w:type="spellStart"/>
      <w:r w:rsidRPr="008310AE">
        <w:t>г</w:t>
      </w:r>
      <w:proofErr w:type="gramStart"/>
      <w:r w:rsidRPr="008310AE">
        <w:t>.К</w:t>
      </w:r>
      <w:proofErr w:type="gramEnd"/>
      <w:r w:rsidRPr="008310AE">
        <w:t>иржач</w:t>
      </w:r>
      <w:proofErr w:type="spellEnd"/>
      <w:r w:rsidRPr="008310AE">
        <w:t xml:space="preserve"> -1 экз.</w:t>
      </w:r>
    </w:p>
    <w:p w:rsidR="006246C7" w:rsidRPr="008310AE" w:rsidRDefault="006246C7" w:rsidP="006246C7">
      <w:pPr>
        <w:pStyle w:val="10"/>
        <w:ind w:left="1353"/>
        <w:rPr>
          <w:sz w:val="22"/>
          <w:szCs w:val="22"/>
        </w:rPr>
      </w:pPr>
      <w:r w:rsidRPr="008310AE">
        <w:t xml:space="preserve">                                                                                                                                  </w:t>
      </w:r>
      <w:r w:rsidRPr="008310AE">
        <w:rPr>
          <w:sz w:val="22"/>
          <w:szCs w:val="22"/>
        </w:rPr>
        <w:t xml:space="preserve"> </w:t>
      </w:r>
    </w:p>
    <w:p w:rsidR="00B13AD9" w:rsidRDefault="00B13AD9" w:rsidP="006B5060">
      <w:pPr>
        <w:pStyle w:val="10"/>
        <w:rPr>
          <w:sz w:val="24"/>
        </w:rPr>
      </w:pPr>
    </w:p>
    <w:p w:rsidR="0008443E" w:rsidRDefault="0008443E" w:rsidP="006B5060">
      <w:pPr>
        <w:pStyle w:val="10"/>
        <w:rPr>
          <w:sz w:val="24"/>
        </w:rPr>
      </w:pPr>
    </w:p>
    <w:p w:rsidR="0008443E" w:rsidRDefault="0008443E" w:rsidP="006B5060">
      <w:pPr>
        <w:pStyle w:val="10"/>
        <w:rPr>
          <w:sz w:val="24"/>
        </w:rPr>
      </w:pPr>
    </w:p>
    <w:p w:rsidR="0008443E" w:rsidRDefault="0008443E" w:rsidP="006B5060">
      <w:pPr>
        <w:pStyle w:val="10"/>
        <w:rPr>
          <w:sz w:val="24"/>
        </w:rPr>
      </w:pPr>
    </w:p>
    <w:p w:rsidR="00301729" w:rsidRDefault="00B13AD9" w:rsidP="006B5060">
      <w:pPr>
        <w:pStyle w:val="10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</w:t>
      </w:r>
      <w:r w:rsidR="0008443E">
        <w:rPr>
          <w:sz w:val="24"/>
        </w:rPr>
        <w:t xml:space="preserve">          </w:t>
      </w:r>
      <w:r>
        <w:rPr>
          <w:sz w:val="24"/>
        </w:rPr>
        <w:t xml:space="preserve"> </w:t>
      </w:r>
    </w:p>
    <w:p w:rsidR="00301729" w:rsidRDefault="00301729" w:rsidP="006B5060">
      <w:pPr>
        <w:pStyle w:val="10"/>
        <w:rPr>
          <w:sz w:val="24"/>
        </w:rPr>
      </w:pPr>
    </w:p>
    <w:p w:rsidR="00301729" w:rsidRDefault="00301729" w:rsidP="006B5060">
      <w:pPr>
        <w:pStyle w:val="10"/>
        <w:rPr>
          <w:sz w:val="24"/>
        </w:rPr>
      </w:pPr>
    </w:p>
    <w:p w:rsidR="00301729" w:rsidRDefault="00301729" w:rsidP="006B5060">
      <w:pPr>
        <w:pStyle w:val="10"/>
        <w:rPr>
          <w:sz w:val="24"/>
        </w:rPr>
      </w:pPr>
    </w:p>
    <w:p w:rsidR="00301729" w:rsidRDefault="00301729" w:rsidP="006B5060">
      <w:pPr>
        <w:pStyle w:val="10"/>
        <w:rPr>
          <w:sz w:val="24"/>
        </w:rPr>
      </w:pPr>
    </w:p>
    <w:p w:rsidR="00301729" w:rsidRDefault="00301729" w:rsidP="006B5060">
      <w:pPr>
        <w:pStyle w:val="10"/>
        <w:rPr>
          <w:sz w:val="24"/>
        </w:rPr>
      </w:pPr>
    </w:p>
    <w:p w:rsidR="00301729" w:rsidRDefault="00301729" w:rsidP="006B5060">
      <w:pPr>
        <w:pStyle w:val="10"/>
        <w:rPr>
          <w:sz w:val="24"/>
        </w:rPr>
      </w:pPr>
    </w:p>
    <w:p w:rsidR="00301729" w:rsidRDefault="00301729" w:rsidP="006B5060">
      <w:pPr>
        <w:pStyle w:val="10"/>
        <w:rPr>
          <w:sz w:val="24"/>
        </w:rPr>
      </w:pPr>
    </w:p>
    <w:p w:rsidR="00077D56" w:rsidRPr="007B47F8" w:rsidRDefault="007B47F8" w:rsidP="007B47F8">
      <w:pPr>
        <w:tabs>
          <w:tab w:val="left" w:pos="9115"/>
        </w:tabs>
      </w:pPr>
      <w:r>
        <w:tab/>
      </w:r>
    </w:p>
    <w:sectPr w:rsidR="00077D56" w:rsidRPr="007B47F8" w:rsidSect="006246C7">
      <w:pgSz w:w="11907" w:h="16840" w:code="9"/>
      <w:pgMar w:top="1134" w:right="567" w:bottom="1134" w:left="85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0766" w:rsidRDefault="004A0766" w:rsidP="007B47F8">
      <w:pPr>
        <w:pStyle w:val="10"/>
      </w:pPr>
      <w:r>
        <w:separator/>
      </w:r>
    </w:p>
  </w:endnote>
  <w:endnote w:type="continuationSeparator" w:id="0">
    <w:p w:rsidR="004A0766" w:rsidRDefault="004A0766" w:rsidP="007B47F8">
      <w:pPr>
        <w:pStyle w:val="1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0766" w:rsidRDefault="004A0766" w:rsidP="007B47F8">
      <w:pPr>
        <w:pStyle w:val="10"/>
      </w:pPr>
      <w:r>
        <w:separator/>
      </w:r>
    </w:p>
  </w:footnote>
  <w:footnote w:type="continuationSeparator" w:id="0">
    <w:p w:rsidR="004A0766" w:rsidRDefault="004A0766" w:rsidP="007B47F8">
      <w:pPr>
        <w:pStyle w:val="1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422F3"/>
    <w:multiLevelType w:val="hybridMultilevel"/>
    <w:tmpl w:val="1436B190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7B421E2"/>
    <w:multiLevelType w:val="multilevel"/>
    <w:tmpl w:val="D96A53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3D2029"/>
    <w:multiLevelType w:val="multilevel"/>
    <w:tmpl w:val="D96A53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EB20A5"/>
    <w:multiLevelType w:val="hybridMultilevel"/>
    <w:tmpl w:val="5F20B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EA64C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E493E60"/>
    <w:multiLevelType w:val="hybridMultilevel"/>
    <w:tmpl w:val="08BA32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attachedTemplate r:id="rId1"/>
  <w:stylePaneFormatFilter w:val="3F01"/>
  <w:defaultTabStop w:val="708"/>
  <w:hyphenationZone w:val="425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A306C8"/>
    <w:rsid w:val="00004E04"/>
    <w:rsid w:val="00005133"/>
    <w:rsid w:val="00036DD1"/>
    <w:rsid w:val="00045CF8"/>
    <w:rsid w:val="00072E45"/>
    <w:rsid w:val="0007530A"/>
    <w:rsid w:val="00077D56"/>
    <w:rsid w:val="000816C4"/>
    <w:rsid w:val="00083BC8"/>
    <w:rsid w:val="0008443E"/>
    <w:rsid w:val="000A409E"/>
    <w:rsid w:val="000D0C57"/>
    <w:rsid w:val="000D5569"/>
    <w:rsid w:val="000D57B1"/>
    <w:rsid w:val="000E4C39"/>
    <w:rsid w:val="000F18E3"/>
    <w:rsid w:val="000F1BF6"/>
    <w:rsid w:val="00105C99"/>
    <w:rsid w:val="00107780"/>
    <w:rsid w:val="00110199"/>
    <w:rsid w:val="001328DF"/>
    <w:rsid w:val="00161AE6"/>
    <w:rsid w:val="00164792"/>
    <w:rsid w:val="00164C83"/>
    <w:rsid w:val="00167D28"/>
    <w:rsid w:val="001851B5"/>
    <w:rsid w:val="00190D18"/>
    <w:rsid w:val="001942B8"/>
    <w:rsid w:val="0019512E"/>
    <w:rsid w:val="00195A9F"/>
    <w:rsid w:val="001B5E50"/>
    <w:rsid w:val="001B760B"/>
    <w:rsid w:val="001C0971"/>
    <w:rsid w:val="001D1B2F"/>
    <w:rsid w:val="001F243E"/>
    <w:rsid w:val="002041DC"/>
    <w:rsid w:val="00224E98"/>
    <w:rsid w:val="002301DF"/>
    <w:rsid w:val="00230240"/>
    <w:rsid w:val="00246A3C"/>
    <w:rsid w:val="00255E80"/>
    <w:rsid w:val="0026251C"/>
    <w:rsid w:val="002764F7"/>
    <w:rsid w:val="00283177"/>
    <w:rsid w:val="0028437F"/>
    <w:rsid w:val="00287D74"/>
    <w:rsid w:val="00295F33"/>
    <w:rsid w:val="002B5277"/>
    <w:rsid w:val="002B684F"/>
    <w:rsid w:val="002C0D8B"/>
    <w:rsid w:val="002C1114"/>
    <w:rsid w:val="002D2653"/>
    <w:rsid w:val="002F159B"/>
    <w:rsid w:val="002F1827"/>
    <w:rsid w:val="00301729"/>
    <w:rsid w:val="0030347C"/>
    <w:rsid w:val="00321579"/>
    <w:rsid w:val="00322488"/>
    <w:rsid w:val="00323161"/>
    <w:rsid w:val="003275AB"/>
    <w:rsid w:val="003321BB"/>
    <w:rsid w:val="003416C2"/>
    <w:rsid w:val="0035277C"/>
    <w:rsid w:val="00355682"/>
    <w:rsid w:val="0036330E"/>
    <w:rsid w:val="0037536A"/>
    <w:rsid w:val="0038613D"/>
    <w:rsid w:val="00390DB7"/>
    <w:rsid w:val="00393DA8"/>
    <w:rsid w:val="00395A46"/>
    <w:rsid w:val="003B26A5"/>
    <w:rsid w:val="003B49D5"/>
    <w:rsid w:val="003C139A"/>
    <w:rsid w:val="003C6BAC"/>
    <w:rsid w:val="003D2D97"/>
    <w:rsid w:val="003D7519"/>
    <w:rsid w:val="003E0D19"/>
    <w:rsid w:val="003E4E6D"/>
    <w:rsid w:val="003F5D52"/>
    <w:rsid w:val="00400A72"/>
    <w:rsid w:val="00403A77"/>
    <w:rsid w:val="00414842"/>
    <w:rsid w:val="004222F2"/>
    <w:rsid w:val="00425DF6"/>
    <w:rsid w:val="00434E2D"/>
    <w:rsid w:val="004401D0"/>
    <w:rsid w:val="00440F89"/>
    <w:rsid w:val="00441795"/>
    <w:rsid w:val="00450E96"/>
    <w:rsid w:val="0046562E"/>
    <w:rsid w:val="00467036"/>
    <w:rsid w:val="00484469"/>
    <w:rsid w:val="0048745C"/>
    <w:rsid w:val="004A0766"/>
    <w:rsid w:val="004B21AC"/>
    <w:rsid w:val="004C0775"/>
    <w:rsid w:val="004D5ABD"/>
    <w:rsid w:val="004F2BFB"/>
    <w:rsid w:val="004F3EFB"/>
    <w:rsid w:val="004F4128"/>
    <w:rsid w:val="0050057B"/>
    <w:rsid w:val="005247F9"/>
    <w:rsid w:val="005356F0"/>
    <w:rsid w:val="00541477"/>
    <w:rsid w:val="005547CE"/>
    <w:rsid w:val="00554930"/>
    <w:rsid w:val="00563FFC"/>
    <w:rsid w:val="00570BEC"/>
    <w:rsid w:val="0057569E"/>
    <w:rsid w:val="005918A8"/>
    <w:rsid w:val="00595FFD"/>
    <w:rsid w:val="005E6EBD"/>
    <w:rsid w:val="0060271B"/>
    <w:rsid w:val="006246C7"/>
    <w:rsid w:val="006622B6"/>
    <w:rsid w:val="0067398F"/>
    <w:rsid w:val="00673F38"/>
    <w:rsid w:val="00681E80"/>
    <w:rsid w:val="00683198"/>
    <w:rsid w:val="006A3034"/>
    <w:rsid w:val="006A32DA"/>
    <w:rsid w:val="006A45FE"/>
    <w:rsid w:val="006B0A8A"/>
    <w:rsid w:val="006B39A0"/>
    <w:rsid w:val="006B5060"/>
    <w:rsid w:val="006C09FC"/>
    <w:rsid w:val="006C4DA4"/>
    <w:rsid w:val="006C5612"/>
    <w:rsid w:val="006D0ACD"/>
    <w:rsid w:val="006F498C"/>
    <w:rsid w:val="00711FB0"/>
    <w:rsid w:val="00716D84"/>
    <w:rsid w:val="0072065C"/>
    <w:rsid w:val="007210E0"/>
    <w:rsid w:val="00732D27"/>
    <w:rsid w:val="00735E75"/>
    <w:rsid w:val="00744E30"/>
    <w:rsid w:val="00753ED0"/>
    <w:rsid w:val="007715E4"/>
    <w:rsid w:val="00781B4B"/>
    <w:rsid w:val="007853A1"/>
    <w:rsid w:val="00787D51"/>
    <w:rsid w:val="00792D04"/>
    <w:rsid w:val="007B20FB"/>
    <w:rsid w:val="007B47F8"/>
    <w:rsid w:val="007B6414"/>
    <w:rsid w:val="007C21B1"/>
    <w:rsid w:val="008023CF"/>
    <w:rsid w:val="00822B81"/>
    <w:rsid w:val="008310AE"/>
    <w:rsid w:val="00831F95"/>
    <w:rsid w:val="008373DF"/>
    <w:rsid w:val="00840FAB"/>
    <w:rsid w:val="00841B58"/>
    <w:rsid w:val="008429AE"/>
    <w:rsid w:val="00855A02"/>
    <w:rsid w:val="00861142"/>
    <w:rsid w:val="0086401A"/>
    <w:rsid w:val="00870AED"/>
    <w:rsid w:val="008724D4"/>
    <w:rsid w:val="00884B80"/>
    <w:rsid w:val="008866FB"/>
    <w:rsid w:val="00896506"/>
    <w:rsid w:val="00897D94"/>
    <w:rsid w:val="008A58E9"/>
    <w:rsid w:val="008D3B13"/>
    <w:rsid w:val="008E12B2"/>
    <w:rsid w:val="008E7A04"/>
    <w:rsid w:val="008F0F77"/>
    <w:rsid w:val="008F523F"/>
    <w:rsid w:val="00907B96"/>
    <w:rsid w:val="009118AB"/>
    <w:rsid w:val="00917F33"/>
    <w:rsid w:val="00924902"/>
    <w:rsid w:val="0092502E"/>
    <w:rsid w:val="00934ECD"/>
    <w:rsid w:val="00937AB1"/>
    <w:rsid w:val="009438F1"/>
    <w:rsid w:val="00960B85"/>
    <w:rsid w:val="009666DB"/>
    <w:rsid w:val="00975897"/>
    <w:rsid w:val="00976626"/>
    <w:rsid w:val="009818EF"/>
    <w:rsid w:val="00981BEE"/>
    <w:rsid w:val="00983136"/>
    <w:rsid w:val="00983595"/>
    <w:rsid w:val="009933AA"/>
    <w:rsid w:val="009B0AEE"/>
    <w:rsid w:val="009B141E"/>
    <w:rsid w:val="009B1E35"/>
    <w:rsid w:val="009B52B0"/>
    <w:rsid w:val="009B544B"/>
    <w:rsid w:val="009B5911"/>
    <w:rsid w:val="009C210F"/>
    <w:rsid w:val="009C7BE5"/>
    <w:rsid w:val="009D15B0"/>
    <w:rsid w:val="009E40C4"/>
    <w:rsid w:val="009F4515"/>
    <w:rsid w:val="00A2698E"/>
    <w:rsid w:val="00A27573"/>
    <w:rsid w:val="00A27C72"/>
    <w:rsid w:val="00A306C8"/>
    <w:rsid w:val="00A30C68"/>
    <w:rsid w:val="00A370B6"/>
    <w:rsid w:val="00A43101"/>
    <w:rsid w:val="00A60213"/>
    <w:rsid w:val="00A72A01"/>
    <w:rsid w:val="00A9404E"/>
    <w:rsid w:val="00AB1923"/>
    <w:rsid w:val="00AB4A74"/>
    <w:rsid w:val="00AC3DC7"/>
    <w:rsid w:val="00AF4C89"/>
    <w:rsid w:val="00B0597D"/>
    <w:rsid w:val="00B10536"/>
    <w:rsid w:val="00B13AD9"/>
    <w:rsid w:val="00B17794"/>
    <w:rsid w:val="00B667E6"/>
    <w:rsid w:val="00B719F0"/>
    <w:rsid w:val="00B96DE1"/>
    <w:rsid w:val="00B96E0C"/>
    <w:rsid w:val="00B976C0"/>
    <w:rsid w:val="00BB135E"/>
    <w:rsid w:val="00BB7586"/>
    <w:rsid w:val="00BC28B9"/>
    <w:rsid w:val="00BD4AEB"/>
    <w:rsid w:val="00BF146C"/>
    <w:rsid w:val="00C00161"/>
    <w:rsid w:val="00C06FC1"/>
    <w:rsid w:val="00C14C05"/>
    <w:rsid w:val="00C1525D"/>
    <w:rsid w:val="00C2708D"/>
    <w:rsid w:val="00C31826"/>
    <w:rsid w:val="00C319E4"/>
    <w:rsid w:val="00C4102A"/>
    <w:rsid w:val="00C53C52"/>
    <w:rsid w:val="00C62BA4"/>
    <w:rsid w:val="00C6403F"/>
    <w:rsid w:val="00C909B7"/>
    <w:rsid w:val="00C9655E"/>
    <w:rsid w:val="00C968BE"/>
    <w:rsid w:val="00CC0C46"/>
    <w:rsid w:val="00CC2852"/>
    <w:rsid w:val="00CD67A1"/>
    <w:rsid w:val="00CE31CE"/>
    <w:rsid w:val="00D02ED9"/>
    <w:rsid w:val="00D051C2"/>
    <w:rsid w:val="00D062A3"/>
    <w:rsid w:val="00D167C4"/>
    <w:rsid w:val="00D24422"/>
    <w:rsid w:val="00D449B3"/>
    <w:rsid w:val="00D45855"/>
    <w:rsid w:val="00D702A9"/>
    <w:rsid w:val="00D75B5B"/>
    <w:rsid w:val="00D85C91"/>
    <w:rsid w:val="00D9005F"/>
    <w:rsid w:val="00DA5D74"/>
    <w:rsid w:val="00DF2FE1"/>
    <w:rsid w:val="00E23E7F"/>
    <w:rsid w:val="00E30F13"/>
    <w:rsid w:val="00E34DA9"/>
    <w:rsid w:val="00E47E04"/>
    <w:rsid w:val="00E52DC5"/>
    <w:rsid w:val="00E532B6"/>
    <w:rsid w:val="00E60468"/>
    <w:rsid w:val="00E60A4B"/>
    <w:rsid w:val="00E978AB"/>
    <w:rsid w:val="00EA1835"/>
    <w:rsid w:val="00EC11A5"/>
    <w:rsid w:val="00EE4C4F"/>
    <w:rsid w:val="00F03758"/>
    <w:rsid w:val="00F1180A"/>
    <w:rsid w:val="00F1555D"/>
    <w:rsid w:val="00F15AF8"/>
    <w:rsid w:val="00F24E66"/>
    <w:rsid w:val="00F27DE5"/>
    <w:rsid w:val="00F37413"/>
    <w:rsid w:val="00F447D1"/>
    <w:rsid w:val="00F506D3"/>
    <w:rsid w:val="00F56CA6"/>
    <w:rsid w:val="00F836C5"/>
    <w:rsid w:val="00FB4744"/>
    <w:rsid w:val="00FC48DA"/>
    <w:rsid w:val="00FD0738"/>
    <w:rsid w:val="00FE7063"/>
    <w:rsid w:val="00FF02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744"/>
  </w:style>
  <w:style w:type="paragraph" w:styleId="1">
    <w:name w:val="heading 1"/>
    <w:basedOn w:val="a"/>
    <w:next w:val="a"/>
    <w:qFormat/>
    <w:rsid w:val="00FB4744"/>
    <w:pPr>
      <w:keepNext/>
      <w:ind w:firstLine="993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0057B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FB4744"/>
  </w:style>
  <w:style w:type="table" w:styleId="a3">
    <w:name w:val="Table Grid"/>
    <w:basedOn w:val="a1"/>
    <w:uiPriority w:val="59"/>
    <w:rsid w:val="00934E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41484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306C8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ConsPlusTitle">
    <w:name w:val="ConsPlusTitle"/>
    <w:uiPriority w:val="99"/>
    <w:rsid w:val="00A306C8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</w:rPr>
  </w:style>
  <w:style w:type="character" w:customStyle="1" w:styleId="20">
    <w:name w:val="Заголовок 2 Знак"/>
    <w:basedOn w:val="a0"/>
    <w:link w:val="2"/>
    <w:uiPriority w:val="9"/>
    <w:rsid w:val="005005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5">
    <w:name w:val="List Paragraph"/>
    <w:basedOn w:val="a"/>
    <w:uiPriority w:val="34"/>
    <w:qFormat/>
    <w:rsid w:val="002C1114"/>
    <w:pPr>
      <w:ind w:left="720"/>
      <w:contextualSpacing/>
    </w:pPr>
  </w:style>
  <w:style w:type="paragraph" w:styleId="a6">
    <w:name w:val="No Spacing"/>
    <w:uiPriority w:val="1"/>
    <w:qFormat/>
    <w:rsid w:val="00AC3DC7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semiHidden/>
    <w:unhideWhenUsed/>
    <w:rsid w:val="007B47F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B47F8"/>
  </w:style>
  <w:style w:type="paragraph" w:styleId="a9">
    <w:name w:val="footer"/>
    <w:basedOn w:val="a"/>
    <w:link w:val="aa"/>
    <w:uiPriority w:val="99"/>
    <w:semiHidden/>
    <w:unhideWhenUsed/>
    <w:rsid w:val="007B47F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B47F8"/>
  </w:style>
  <w:style w:type="character" w:styleId="ab">
    <w:name w:val="Hyperlink"/>
    <w:basedOn w:val="a0"/>
    <w:uiPriority w:val="99"/>
    <w:semiHidden/>
    <w:unhideWhenUsed/>
    <w:rsid w:val="001851B5"/>
    <w:rPr>
      <w:color w:val="0000FF"/>
      <w:u w:val="single"/>
    </w:rPr>
  </w:style>
  <w:style w:type="paragraph" w:customStyle="1" w:styleId="ConsNonformat">
    <w:name w:val="ConsNonformat"/>
    <w:rsid w:val="006246C7"/>
    <w:pPr>
      <w:widowControl w:val="0"/>
      <w:snapToGrid w:val="0"/>
    </w:pPr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4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4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FB3E7785A6FCFB814476A7E1E69CF05BA306EEA0A342E1D490C344650F8CF74A7F96304D8580C274DE768189293A6EA41E0A32485FF561EK4d7N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7;&#1086;%20&#1089;&#1090;&#1072;&#1088;&#1086;&#1075;&#1086;%20&#1082;&#1086;&#1084;&#1087;&#1100;&#1102;&#1090;&#1077;&#1088;&#1072;\&#1052;&#1086;&#1080;%20&#1076;&#1086;&#1082;&#1091;&#1084;&#1077;&#1085;&#1090;&#1099;\&#1055;&#1086;&#1087;&#1086;&#1074;&#1072;\&#1058;&#1054;&#1056;&#1043;&#1054;&#1042;&#1051;&#1071;\&#1054;&#1073;%20&#1086;&#1087;&#1088;&#1077;&#1076;&#1077;&#1083;&#1077;&#1085;&#1080;&#1080;%20&#1087;&#1088;&#1080;&#1083;&#1077;&#1075;&#1072;&#1102;&#1097;&#1080;&#1093;%20&#1090;&#1077;&#1088;&#1088;&#1080;&#1090;&#1086;&#1088;&#1080;&#1081;%20&#1087;&#1086;%20&#1072;&#1083;&#1082;&#1083;&#1075;&#1086;&#1083;&#1102;\&#1055;&#1088;&#1080;&#1083;&#1077;&#1075;&#1072;&#1102;&#1097;&#1080;&#1077;%20&#1090;&#1077;&#1088;&#1088;&#1080;&#1090;&#1086;&#1088;&#1080;&#1080;%202019\&#1055;&#1054;&#1057;&#1058;&#1040;&#1053;&#1054;&#1042;&#1051;&#1045;&#1053;&#1048;&#1045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1729C7-07ED-416F-AFE4-B7B34195B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1596</TotalTime>
  <Pages>4</Pages>
  <Words>693</Words>
  <Characters>3955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IKO</Company>
  <LinksUpToDate>false</LinksUpToDate>
  <CharactersWithSpaces>4639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creator>PopovaNA</dc:creator>
  <cp:lastModifiedBy>Надежда А. Попова</cp:lastModifiedBy>
  <cp:revision>91</cp:revision>
  <cp:lastPrinted>2024-08-15T11:24:00Z</cp:lastPrinted>
  <dcterms:created xsi:type="dcterms:W3CDTF">2019-09-02T11:59:00Z</dcterms:created>
  <dcterms:modified xsi:type="dcterms:W3CDTF">2024-08-15T11:37:00Z</dcterms:modified>
</cp:coreProperties>
</file>